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1F36" w14:textId="67BF954C" w:rsidR="0022192F" w:rsidRPr="00017011" w:rsidRDefault="0022192F" w:rsidP="00E47971">
      <w:pPr>
        <w:jc w:val="center"/>
        <w:outlineLvl w:val="0"/>
        <w:rPr>
          <w:rFonts w:asciiTheme="majorBidi" w:eastAsia="Arial Unicode MS" w:hAnsiTheme="majorBidi" w:cstheme="majorBidi"/>
          <w:b/>
          <w:bCs/>
        </w:rPr>
      </w:pPr>
      <w:r w:rsidRPr="00017011">
        <w:rPr>
          <w:rFonts w:asciiTheme="majorBidi" w:eastAsia="Arial Unicode MS" w:hAnsiTheme="majorBidi" w:cstheme="majorBidi"/>
          <w:b/>
          <w:bCs/>
        </w:rPr>
        <w:t>Annex I.</w:t>
      </w:r>
    </w:p>
    <w:p w14:paraId="04112E9E" w14:textId="77777777" w:rsidR="0022192F" w:rsidRPr="00017011" w:rsidRDefault="0022192F" w:rsidP="0022192F">
      <w:pPr>
        <w:jc w:val="center"/>
        <w:outlineLvl w:val="0"/>
        <w:rPr>
          <w:rFonts w:asciiTheme="majorBidi" w:eastAsia="Arial Unicode MS" w:hAnsiTheme="majorBidi" w:cstheme="majorBidi"/>
          <w:b/>
          <w:bCs/>
          <w:lang w:val="en-US"/>
        </w:rPr>
      </w:pPr>
      <w:r w:rsidRPr="00017011">
        <w:rPr>
          <w:rFonts w:asciiTheme="majorBidi" w:eastAsia="Arial Unicode MS" w:hAnsiTheme="majorBidi" w:cstheme="majorBidi"/>
          <w:b/>
          <w:bCs/>
        </w:rPr>
        <w:t>NOMINATION</w:t>
      </w:r>
      <w:r w:rsidRPr="00017011">
        <w:rPr>
          <w:rFonts w:asciiTheme="majorBidi" w:eastAsia="Arial Unicode MS" w:hAnsiTheme="majorBidi" w:cstheme="majorBidi"/>
          <w:b/>
          <w:bCs/>
          <w:lang w:val="en-US"/>
        </w:rPr>
        <w:t xml:space="preserve"> OF</w:t>
      </w:r>
      <w:r w:rsidRPr="00017011">
        <w:rPr>
          <w:rFonts w:asciiTheme="majorBidi" w:eastAsia="Arial Unicode MS" w:hAnsiTheme="majorBidi" w:cstheme="majorBidi"/>
          <w:b/>
          <w:bCs/>
        </w:rPr>
        <w:t xml:space="preserve"> </w:t>
      </w:r>
      <w:r w:rsidRPr="00017011">
        <w:rPr>
          <w:rFonts w:asciiTheme="majorBidi" w:eastAsia="Arial Unicode MS" w:hAnsiTheme="majorBidi" w:cstheme="majorBidi"/>
          <w:b/>
          <w:bCs/>
          <w:lang w:val="en-US"/>
        </w:rPr>
        <w:t>A</w:t>
      </w:r>
      <w:r w:rsidRPr="00017011">
        <w:rPr>
          <w:rFonts w:asciiTheme="majorBidi" w:eastAsia="Arial Unicode MS" w:hAnsiTheme="majorBidi" w:cstheme="majorBidi"/>
          <w:b/>
          <w:bCs/>
        </w:rPr>
        <w:t xml:space="preserve"> PARTICIPANT TO</w:t>
      </w:r>
      <w:r w:rsidRPr="00017011">
        <w:rPr>
          <w:rFonts w:asciiTheme="majorBidi" w:eastAsia="Arial Unicode MS" w:hAnsiTheme="majorBidi" w:cstheme="majorBidi"/>
          <w:b/>
          <w:bCs/>
          <w:lang w:val="en-US"/>
        </w:rPr>
        <w:t xml:space="preserve"> A</w:t>
      </w:r>
      <w:r w:rsidRPr="00017011">
        <w:rPr>
          <w:rFonts w:asciiTheme="majorBidi" w:eastAsia="Arial Unicode MS" w:hAnsiTheme="majorBidi" w:cstheme="majorBidi"/>
          <w:b/>
          <w:bCs/>
        </w:rPr>
        <w:t xml:space="preserve"> CAPACITY-BUILDING ACTIVITY</w:t>
      </w:r>
      <w:r w:rsidRPr="00017011">
        <w:rPr>
          <w:rFonts w:asciiTheme="majorBidi" w:eastAsia="Arial Unicode MS" w:hAnsiTheme="majorBidi" w:cstheme="majorBidi"/>
          <w:b/>
          <w:bCs/>
          <w:lang w:val="en-US"/>
        </w:rPr>
        <w:t xml:space="preserve"> ORGANIZED BY THE SECRETARIAT OF THE CONVENTION ON BIOLOGICAL DIVERSITY</w:t>
      </w:r>
    </w:p>
    <w:p w14:paraId="22360844" w14:textId="77777777" w:rsidR="0022192F" w:rsidRPr="00017011" w:rsidRDefault="0022192F" w:rsidP="0022192F">
      <w:pPr>
        <w:spacing w:before="240"/>
        <w:jc w:val="center"/>
        <w:outlineLvl w:val="0"/>
        <w:rPr>
          <w:rFonts w:asciiTheme="majorBidi" w:eastAsia="Arial Unicode MS" w:hAnsiTheme="majorBidi" w:cstheme="majorBidi"/>
          <w:bCs/>
          <w:i/>
          <w:color w:val="FF0000"/>
          <w:sz w:val="22"/>
          <w:szCs w:val="22"/>
          <w:lang w:val="en-US"/>
        </w:rPr>
      </w:pPr>
      <w:r w:rsidRPr="00017011">
        <w:rPr>
          <w:rFonts w:asciiTheme="majorBidi" w:eastAsia="Arial Unicode MS" w:hAnsiTheme="majorBidi" w:cstheme="majorBidi"/>
          <w:bCs/>
          <w:i/>
          <w:color w:val="FF0000"/>
          <w:sz w:val="22"/>
          <w:szCs w:val="22"/>
        </w:rPr>
        <w:t>Fields / sections marked with an asterisk (</w:t>
      </w:r>
      <w:r w:rsidRPr="00017011">
        <w:rPr>
          <w:rFonts w:asciiTheme="majorBidi" w:hAnsiTheme="majorBidi" w:cstheme="majorBidi"/>
          <w:b/>
          <w:bCs/>
          <w:color w:val="FF0000"/>
          <w:sz w:val="22"/>
          <w:szCs w:val="22"/>
        </w:rPr>
        <w:t>*</w:t>
      </w:r>
      <w:r w:rsidRPr="00017011">
        <w:rPr>
          <w:rFonts w:asciiTheme="majorBidi" w:eastAsia="Arial Unicode MS" w:hAnsiTheme="majorBidi" w:cstheme="majorBidi"/>
          <w:bCs/>
          <w:i/>
          <w:color w:val="FF0000"/>
          <w:sz w:val="22"/>
          <w:szCs w:val="22"/>
        </w:rPr>
        <w:t>) are mandatory</w:t>
      </w:r>
    </w:p>
    <w:p w14:paraId="0DE7DA45" w14:textId="77777777" w:rsidR="0022192F" w:rsidRPr="00017011" w:rsidRDefault="0022192F" w:rsidP="0022192F">
      <w:pPr>
        <w:outlineLvl w:val="0"/>
        <w:rPr>
          <w:rFonts w:asciiTheme="majorBidi" w:eastAsia="Arial Unicode MS" w:hAnsiTheme="majorBidi" w:cstheme="majorBidi"/>
          <w:sz w:val="22"/>
          <w:szCs w:val="22"/>
        </w:rPr>
      </w:pPr>
    </w:p>
    <w:tbl>
      <w:tblPr>
        <w:tblW w:w="5006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768"/>
        <w:gridCol w:w="5637"/>
      </w:tblGrid>
      <w:tr w:rsidR="0022192F" w:rsidRPr="00017011" w14:paraId="1A999670" w14:textId="7777777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2AD3A13" w14:textId="77777777" w:rsidR="0022192F" w:rsidRPr="00017011" w:rsidRDefault="0022192F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  <w:lang w:val="en-US" w:eastAsia="en-US"/>
              </w:rPr>
              <w:t xml:space="preserve">I. </w:t>
            </w:r>
            <w:r w:rsidRPr="00017011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  <w:lang w:val="en-US" w:eastAsia="en-US"/>
              </w:rPr>
              <w:tab/>
              <w:t xml:space="preserve">CAPACITY-BUILDING ACTIVITY </w:t>
            </w:r>
          </w:p>
        </w:tc>
      </w:tr>
      <w:tr w:rsidR="0022192F" w:rsidRPr="00017011" w14:paraId="1742E601" w14:textId="77777777">
        <w:trPr>
          <w:cantSplit/>
        </w:trPr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0E9F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Arial Unicode MS" w:hAnsiTheme="majorBidi" w:cstheme="majorBidi"/>
                <w:sz w:val="22"/>
                <w:szCs w:val="22"/>
              </w:rPr>
              <w:t>Title of the activity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:*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ABA1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334FBF59" w14:textId="77777777">
        <w:trPr>
          <w:cantSplit/>
        </w:trPr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75C6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Date when activity will take place:*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1CBA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156C8084" w14:textId="77777777" w:rsidR="0022192F" w:rsidRPr="00017011" w:rsidRDefault="0022192F" w:rsidP="0022192F">
      <w:pPr>
        <w:outlineLvl w:val="0"/>
        <w:rPr>
          <w:rFonts w:asciiTheme="majorBidi" w:eastAsia="Arial Unicode MS" w:hAnsiTheme="majorBidi" w:cstheme="majorBidi"/>
          <w:b/>
          <w:sz w:val="22"/>
          <w:szCs w:val="22"/>
        </w:rPr>
      </w:pPr>
    </w:p>
    <w:tbl>
      <w:tblPr>
        <w:tblW w:w="5006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05"/>
      </w:tblGrid>
      <w:tr w:rsidR="0022192F" w:rsidRPr="00017011" w14:paraId="3C5078F9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E8B10DB" w14:textId="77777777" w:rsidR="0022192F" w:rsidRPr="00017011" w:rsidRDefault="0022192F">
            <w:pPr>
              <w:spacing w:before="120" w:after="120"/>
              <w:jc w:val="center"/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</w:pPr>
            <w:r w:rsidRPr="00017011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  <w:lang w:val="en-US" w:eastAsia="en-US"/>
              </w:rPr>
              <w:t>II.</w:t>
            </w:r>
            <w:r w:rsidRPr="00017011">
              <w:rPr>
                <w:rFonts w:asciiTheme="majorBidi" w:hAnsiTheme="majorBidi" w:cstheme="majorBidi"/>
                <w:b/>
                <w:bCs/>
                <w:snapToGrid w:val="0"/>
                <w:sz w:val="22"/>
                <w:szCs w:val="22"/>
                <w:lang w:val="en-US" w:eastAsia="en-US"/>
              </w:rPr>
              <w:tab/>
              <w:t>BRIEF PROFILE (min. 150 words)</w:t>
            </w:r>
            <w:r w:rsidRPr="00017011"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  <w:t>*</w:t>
            </w:r>
          </w:p>
          <w:p w14:paraId="381297A5" w14:textId="77777777" w:rsidR="0022192F" w:rsidRPr="00017011" w:rsidRDefault="0022192F">
            <w:pPr>
              <w:spacing w:before="120" w:after="120"/>
              <w:jc w:val="center"/>
              <w:rPr>
                <w:rFonts w:asciiTheme="majorBidi" w:hAnsiTheme="majorBidi" w:cstheme="majorBidi"/>
                <w:snapToGrid w:val="0"/>
                <w:sz w:val="18"/>
                <w:szCs w:val="18"/>
                <w:lang w:eastAsia="en-US"/>
              </w:rPr>
            </w:pPr>
            <w:r w:rsidRPr="00017011">
              <w:rPr>
                <w:rFonts w:asciiTheme="majorBidi" w:hAnsiTheme="majorBidi" w:cstheme="majorBidi"/>
                <w:snapToGrid w:val="0"/>
                <w:sz w:val="18"/>
                <w:szCs w:val="18"/>
                <w:lang w:eastAsia="en-US"/>
              </w:rPr>
              <w:t>Briefly describe the experience of the nominee as it relates to the goals of the capacity-building activity as well as a description of how the nominee will be able to apply the knowledge acquired during the activity in future endeavours.</w:t>
            </w:r>
          </w:p>
        </w:tc>
      </w:tr>
      <w:bookmarkStart w:id="0" w:name="Text18"/>
      <w:tr w:rsidR="0022192F" w:rsidRPr="00017011" w14:paraId="586E3852" w14:textId="77777777">
        <w:trPr>
          <w:trHeight w:val="44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DAEBD" w14:textId="77777777" w:rsidR="0022192F" w:rsidRPr="00017011" w:rsidRDefault="0022192F">
            <w:pPr>
              <w:spacing w:before="120" w:after="120"/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  <w:maxLength w:val="1000"/>
                  </w:textInput>
                </w:ffData>
              </w:fldChar>
            </w:r>
            <w:r w:rsidRPr="00017011"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  <w:snapToGrid w:val="0"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  <w:bookmarkEnd w:id="0"/>
          </w:p>
          <w:p w14:paraId="37657109" w14:textId="77777777" w:rsidR="0022192F" w:rsidRPr="00017011" w:rsidRDefault="0022192F">
            <w:pPr>
              <w:spacing w:before="120" w:after="120"/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</w:pPr>
          </w:p>
          <w:p w14:paraId="49AE4128" w14:textId="77777777" w:rsidR="0022192F" w:rsidRPr="00017011" w:rsidRDefault="0022192F">
            <w:pPr>
              <w:spacing w:before="120" w:after="120"/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</w:pPr>
          </w:p>
          <w:p w14:paraId="3D068209" w14:textId="77777777" w:rsidR="0022192F" w:rsidRPr="00017011" w:rsidRDefault="0022192F">
            <w:pPr>
              <w:spacing w:before="120" w:after="120"/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</w:pPr>
          </w:p>
          <w:p w14:paraId="3DB75954" w14:textId="77777777" w:rsidR="0022192F" w:rsidRPr="00017011" w:rsidRDefault="0022192F">
            <w:pPr>
              <w:spacing w:before="120" w:after="120"/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</w:pPr>
          </w:p>
          <w:p w14:paraId="3DEABEFC" w14:textId="77777777" w:rsidR="0022192F" w:rsidRPr="00017011" w:rsidRDefault="0022192F">
            <w:pPr>
              <w:spacing w:before="120" w:after="120"/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</w:pPr>
          </w:p>
          <w:p w14:paraId="71ADB0B8" w14:textId="77777777" w:rsidR="0022192F" w:rsidRPr="00017011" w:rsidRDefault="0022192F">
            <w:pPr>
              <w:spacing w:before="120" w:after="120"/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</w:pPr>
          </w:p>
          <w:p w14:paraId="2F61879E" w14:textId="77777777" w:rsidR="0022192F" w:rsidRPr="00017011" w:rsidRDefault="0022192F">
            <w:pPr>
              <w:spacing w:before="120" w:after="120"/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</w:pPr>
          </w:p>
          <w:p w14:paraId="4B9C8D24" w14:textId="77777777" w:rsidR="0022192F" w:rsidRPr="00017011" w:rsidRDefault="0022192F">
            <w:pPr>
              <w:spacing w:before="120" w:after="120"/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</w:pPr>
          </w:p>
          <w:p w14:paraId="4FDF88A0" w14:textId="77777777" w:rsidR="0022192F" w:rsidRPr="00017011" w:rsidRDefault="0022192F">
            <w:pPr>
              <w:spacing w:before="120" w:after="120"/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</w:pPr>
          </w:p>
          <w:p w14:paraId="4D894734" w14:textId="77777777" w:rsidR="0022192F" w:rsidRPr="00017011" w:rsidRDefault="0022192F">
            <w:pPr>
              <w:spacing w:before="120" w:after="120"/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</w:pPr>
          </w:p>
          <w:p w14:paraId="267D7101" w14:textId="77777777" w:rsidR="0022192F" w:rsidRPr="00017011" w:rsidRDefault="0022192F">
            <w:pPr>
              <w:spacing w:before="120" w:after="120"/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</w:pPr>
          </w:p>
          <w:p w14:paraId="35650868" w14:textId="77777777" w:rsidR="0022192F" w:rsidRPr="00017011" w:rsidRDefault="0022192F">
            <w:pPr>
              <w:spacing w:before="120" w:after="120"/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</w:pPr>
          </w:p>
          <w:p w14:paraId="00005DD8" w14:textId="77777777" w:rsidR="0022192F" w:rsidRPr="00017011" w:rsidRDefault="0022192F">
            <w:pPr>
              <w:spacing w:before="120" w:after="120"/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</w:pPr>
          </w:p>
          <w:p w14:paraId="291CD5B4" w14:textId="77777777" w:rsidR="0022192F" w:rsidRPr="00017011" w:rsidRDefault="0022192F">
            <w:pPr>
              <w:spacing w:before="120" w:after="120"/>
              <w:rPr>
                <w:rFonts w:asciiTheme="majorBidi" w:hAnsiTheme="majorBidi" w:cstheme="majorBidi"/>
                <w:snapToGrid w:val="0"/>
                <w:sz w:val="22"/>
                <w:szCs w:val="22"/>
                <w:lang w:eastAsia="en-US"/>
              </w:rPr>
            </w:pPr>
          </w:p>
          <w:p w14:paraId="523F10A4" w14:textId="77777777" w:rsidR="0022192F" w:rsidRPr="00017011" w:rsidRDefault="0022192F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</w:pPr>
          </w:p>
        </w:tc>
      </w:tr>
    </w:tbl>
    <w:p w14:paraId="17738C57" w14:textId="69C2D4ED" w:rsidR="0022192F" w:rsidRDefault="0022192F" w:rsidP="0022192F">
      <w:pPr>
        <w:rPr>
          <w:rFonts w:asciiTheme="majorBidi" w:hAnsiTheme="majorBidi" w:cstheme="majorBidi"/>
        </w:rPr>
      </w:pPr>
    </w:p>
    <w:p w14:paraId="6B6FF035" w14:textId="77777777" w:rsidR="00E47971" w:rsidRDefault="00E47971" w:rsidP="0022192F">
      <w:pPr>
        <w:rPr>
          <w:rFonts w:asciiTheme="majorBidi" w:hAnsiTheme="majorBidi" w:cstheme="majorBidi"/>
        </w:rPr>
      </w:pPr>
    </w:p>
    <w:p w14:paraId="1B6B4480" w14:textId="77777777" w:rsidR="00E47971" w:rsidRDefault="00E47971" w:rsidP="0022192F">
      <w:pPr>
        <w:rPr>
          <w:rFonts w:asciiTheme="majorBidi" w:hAnsiTheme="majorBidi" w:cstheme="majorBidi"/>
        </w:rPr>
      </w:pPr>
    </w:p>
    <w:p w14:paraId="25E70601" w14:textId="77777777" w:rsidR="00E47971" w:rsidRDefault="00E47971" w:rsidP="0022192F">
      <w:pPr>
        <w:rPr>
          <w:rFonts w:asciiTheme="majorBidi" w:hAnsiTheme="majorBidi" w:cstheme="majorBidi"/>
        </w:rPr>
      </w:pPr>
    </w:p>
    <w:p w14:paraId="2363CED5" w14:textId="77777777" w:rsidR="00E47971" w:rsidRDefault="00E47971" w:rsidP="0022192F">
      <w:pPr>
        <w:rPr>
          <w:rFonts w:asciiTheme="majorBidi" w:hAnsiTheme="majorBidi" w:cstheme="majorBidi"/>
        </w:rPr>
      </w:pPr>
    </w:p>
    <w:p w14:paraId="36D4D93C" w14:textId="77777777" w:rsidR="00CE7312" w:rsidRDefault="00CE7312" w:rsidP="0022192F">
      <w:pPr>
        <w:rPr>
          <w:rFonts w:asciiTheme="majorBidi" w:hAnsiTheme="majorBidi" w:cstheme="majorBidi"/>
        </w:rPr>
      </w:pPr>
    </w:p>
    <w:p w14:paraId="448EC420" w14:textId="77777777" w:rsidR="00E47971" w:rsidRDefault="00E47971" w:rsidP="0022192F">
      <w:pPr>
        <w:rPr>
          <w:rFonts w:asciiTheme="majorBidi" w:hAnsiTheme="majorBidi" w:cstheme="majorBidi"/>
        </w:rPr>
      </w:pPr>
    </w:p>
    <w:p w14:paraId="082D20BF" w14:textId="77777777" w:rsidR="00E47971" w:rsidRPr="00017011" w:rsidRDefault="00E47971" w:rsidP="0022192F">
      <w:pPr>
        <w:rPr>
          <w:rFonts w:asciiTheme="majorBidi" w:hAnsiTheme="majorBidi" w:cstheme="majorBid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542"/>
        <w:gridCol w:w="222"/>
        <w:gridCol w:w="5619"/>
        <w:gridCol w:w="11"/>
      </w:tblGrid>
      <w:tr w:rsidR="0022192F" w:rsidRPr="00017011" w14:paraId="733BB8E6" w14:textId="777777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6DBA452" w14:textId="77777777" w:rsidR="0022192F" w:rsidRPr="00017011" w:rsidRDefault="0022192F">
            <w:pPr>
              <w:numPr>
                <w:ilvl w:val="0"/>
                <w:numId w:val="9"/>
              </w:numPr>
              <w:spacing w:before="120" w:after="12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hAnsiTheme="majorBidi" w:cstheme="majorBidi"/>
              </w:rPr>
              <w:br w:type="page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br w:type="page"/>
            </w:r>
            <w:r w:rsidRPr="00017011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 w:eastAsia="en-US"/>
              </w:rPr>
              <w:t>PERSONAL INFORMATION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*</w:t>
            </w:r>
          </w:p>
        </w:tc>
      </w:tr>
      <w:tr w:rsidR="0022192F" w:rsidRPr="00017011" w14:paraId="5B94CD10" w14:textId="77777777">
        <w:trPr>
          <w:cantSplit/>
        </w:trPr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4AF6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lastRenderedPageBreak/>
              <w:t>Title:*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F80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  <w:bookmarkEnd w:id="1"/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Ms.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  <w:bookmarkEnd w:id="2"/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Mr.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ab/>
            </w:r>
          </w:p>
        </w:tc>
      </w:tr>
      <w:tr w:rsidR="0022192F" w:rsidRPr="00017011" w14:paraId="578160F6" w14:textId="77777777">
        <w:trPr>
          <w:cantSplit/>
        </w:trPr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B74D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First Name:*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F2AA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09A1D74C" w14:textId="77777777">
        <w:trPr>
          <w:cantSplit/>
        </w:trPr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AB37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Last Name:*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1B66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143DA518" w14:textId="77777777">
        <w:trPr>
          <w:cantSplit/>
        </w:trPr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DC7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Address: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B37C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19A6AAAB" w14:textId="77777777">
        <w:trPr>
          <w:cantSplit/>
        </w:trPr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5BD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Telephone:*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vertAlign w:val="superscript"/>
                <w:lang w:val="en-US" w:eastAsia="en-US"/>
              </w:rPr>
              <w:footnoteReference w:id="2"/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2A17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66021FA0" w14:textId="77777777">
        <w:trPr>
          <w:cantSplit/>
        </w:trPr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4B2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Email:*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A96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3CC1A1BE" w14:textId="77777777">
        <w:trPr>
          <w:gridAfter w:val="1"/>
          <w:wAfter w:w="6" w:type="pct"/>
          <w:cantSplit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A8433BC" w14:textId="77777777" w:rsidR="0022192F" w:rsidRPr="00017011" w:rsidRDefault="0022192F">
            <w:pPr>
              <w:numPr>
                <w:ilvl w:val="0"/>
                <w:numId w:val="9"/>
              </w:numPr>
              <w:spacing w:before="120" w:after="120" w:line="276" w:lineRule="auto"/>
              <w:ind w:left="600" w:hanging="60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 w:eastAsia="en-US"/>
              </w:rPr>
              <w:t>CURRENT EMPLOYMENT*</w:t>
            </w:r>
          </w:p>
        </w:tc>
      </w:tr>
      <w:tr w:rsidR="0022192F" w:rsidRPr="00017011" w14:paraId="1B9850FA" w14:textId="77777777">
        <w:trPr>
          <w:gridAfter w:val="1"/>
          <w:wAfter w:w="6" w:type="pct"/>
          <w:cantSplit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C5F8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Name of Employer / Organization / Company:*</w:t>
            </w:r>
          </w:p>
        </w:tc>
        <w:tc>
          <w:tcPr>
            <w:tcW w:w="3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407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6344D15B" w14:textId="77777777">
        <w:trPr>
          <w:gridAfter w:val="1"/>
          <w:wAfter w:w="6" w:type="pct"/>
          <w:cantSplit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57E5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Department / Division / Unit:*</w:t>
            </w:r>
          </w:p>
        </w:tc>
        <w:tc>
          <w:tcPr>
            <w:tcW w:w="3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433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262DF969" w14:textId="77777777">
        <w:trPr>
          <w:gridAfter w:val="1"/>
          <w:wAfter w:w="6" w:type="pct"/>
          <w:cantSplit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7F2D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Address:</w:t>
            </w:r>
          </w:p>
        </w:tc>
        <w:tc>
          <w:tcPr>
            <w:tcW w:w="3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C980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34E9205D" w14:textId="77777777">
        <w:trPr>
          <w:gridAfter w:val="1"/>
          <w:wAfter w:w="6" w:type="pct"/>
          <w:cantSplit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6AD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Start Date:*</w:t>
            </w:r>
          </w:p>
        </w:tc>
        <w:tc>
          <w:tcPr>
            <w:tcW w:w="3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A44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val="en-US" w:eastAsia="en-US"/>
              </w:rPr>
              <w:t>&lt;YYYY&gt;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22192F" w:rsidRPr="00017011" w14:paraId="6F4CCBB2" w14:textId="77777777">
        <w:trPr>
          <w:gridAfter w:val="1"/>
          <w:wAfter w:w="6" w:type="pct"/>
          <w:cantSplit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6B92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Type of Organization:*</w:t>
            </w:r>
          </w:p>
        </w:tc>
        <w:tc>
          <w:tcPr>
            <w:tcW w:w="3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D6E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Academic or research institute </w:t>
            </w:r>
          </w:p>
          <w:p w14:paraId="2FCC5CA8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Government agency</w:t>
            </w:r>
          </w:p>
          <w:p w14:paraId="4E0B7112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Inter-Governmental Organization (IGO)</w:t>
            </w:r>
          </w:p>
          <w:p w14:paraId="27FDA9CA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Non-Governmental Organization (NGO)</w:t>
            </w:r>
          </w:p>
          <w:p w14:paraId="49677396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Private sector (business and industry)</w:t>
            </w:r>
          </w:p>
          <w:p w14:paraId="20CA2D17" w14:textId="77777777" w:rsidR="0022192F" w:rsidRPr="00017011" w:rsidRDefault="0022192F">
            <w:pPr>
              <w:spacing w:before="120" w:after="120" w:line="276" w:lineRule="auto"/>
              <w:ind w:left="332" w:hanging="332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UN and other specialized agency of the 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br/>
              <w:t>UN Common System</w:t>
            </w:r>
          </w:p>
          <w:p w14:paraId="07309EE8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Other: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 xml:space="preserve"> 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53FE7F78" w14:textId="77777777">
        <w:trPr>
          <w:gridAfter w:val="1"/>
          <w:wAfter w:w="6" w:type="pct"/>
          <w:cantSplit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6C50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Main Areas of Responsibility*: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vertAlign w:val="superscript"/>
                <w:lang w:val="en-US" w:eastAsia="en-US"/>
              </w:rPr>
              <w:footnoteReference w:id="3"/>
            </w:r>
          </w:p>
        </w:tc>
        <w:tc>
          <w:tcPr>
            <w:tcW w:w="3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49E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656CF1E9" w14:textId="77777777" w:rsidR="0022192F" w:rsidRDefault="0022192F" w:rsidP="0022192F">
      <w:pPr>
        <w:rPr>
          <w:rFonts w:asciiTheme="majorBidi" w:hAnsiTheme="majorBidi" w:cstheme="majorBidi"/>
        </w:rPr>
      </w:pPr>
    </w:p>
    <w:p w14:paraId="39E33D82" w14:textId="77777777" w:rsidR="00E47971" w:rsidRDefault="00E47971" w:rsidP="0022192F">
      <w:pPr>
        <w:rPr>
          <w:rFonts w:asciiTheme="majorBidi" w:hAnsiTheme="majorBidi" w:cstheme="majorBidi"/>
        </w:rPr>
      </w:pPr>
    </w:p>
    <w:p w14:paraId="792B8E86" w14:textId="77777777" w:rsidR="00E47971" w:rsidRDefault="00E47971" w:rsidP="0022192F">
      <w:pPr>
        <w:rPr>
          <w:rFonts w:asciiTheme="majorBidi" w:hAnsiTheme="majorBidi" w:cstheme="majorBidi"/>
        </w:rPr>
      </w:pPr>
    </w:p>
    <w:p w14:paraId="18F79719" w14:textId="77777777" w:rsidR="00E47971" w:rsidRDefault="00E47971" w:rsidP="0022192F">
      <w:pPr>
        <w:rPr>
          <w:rFonts w:asciiTheme="majorBidi" w:hAnsiTheme="majorBidi" w:cstheme="majorBidi"/>
        </w:rPr>
      </w:pPr>
    </w:p>
    <w:p w14:paraId="6F865181" w14:textId="77777777" w:rsidR="00E47971" w:rsidRDefault="00E47971" w:rsidP="0022192F">
      <w:pPr>
        <w:rPr>
          <w:rFonts w:asciiTheme="majorBidi" w:hAnsiTheme="majorBidi" w:cstheme="majorBidi"/>
        </w:rPr>
      </w:pPr>
    </w:p>
    <w:p w14:paraId="6C27927D" w14:textId="77777777" w:rsidR="00E47971" w:rsidRDefault="00E47971" w:rsidP="0022192F">
      <w:pPr>
        <w:rPr>
          <w:rFonts w:asciiTheme="majorBidi" w:hAnsiTheme="majorBidi" w:cstheme="majorBidi"/>
        </w:rPr>
      </w:pPr>
    </w:p>
    <w:p w14:paraId="54A7842B" w14:textId="77777777" w:rsidR="00CE7312" w:rsidRDefault="00CE7312" w:rsidP="0022192F">
      <w:pPr>
        <w:rPr>
          <w:rFonts w:asciiTheme="majorBidi" w:hAnsiTheme="majorBidi" w:cstheme="majorBidi"/>
        </w:rPr>
      </w:pPr>
    </w:p>
    <w:p w14:paraId="3951E057" w14:textId="77777777" w:rsidR="00E47971" w:rsidRPr="00017011" w:rsidRDefault="00E47971" w:rsidP="0022192F">
      <w:pPr>
        <w:rPr>
          <w:rFonts w:asciiTheme="majorBidi" w:hAnsiTheme="majorBidi" w:cstheme="majorBidi"/>
        </w:rPr>
      </w:pPr>
    </w:p>
    <w:tbl>
      <w:tblPr>
        <w:tblW w:w="4999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2742"/>
        <w:gridCol w:w="162"/>
        <w:gridCol w:w="631"/>
        <w:gridCol w:w="5844"/>
      </w:tblGrid>
      <w:tr w:rsidR="0022192F" w:rsidRPr="00017011" w14:paraId="77B09289" w14:textId="77777777">
        <w:trPr>
          <w:gridBefore w:val="1"/>
          <w:wBefore w:w="7" w:type="pct"/>
          <w:cantSplit/>
        </w:trPr>
        <w:tc>
          <w:tcPr>
            <w:tcW w:w="4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F897740" w14:textId="77777777" w:rsidR="0022192F" w:rsidRPr="00017011" w:rsidRDefault="0022192F">
            <w:pPr>
              <w:numPr>
                <w:ilvl w:val="0"/>
                <w:numId w:val="9"/>
              </w:numPr>
              <w:spacing w:before="120" w:after="120" w:line="276" w:lineRule="auto"/>
              <w:ind w:left="600" w:hanging="60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br w:type="page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br w:type="page"/>
            </w:r>
            <w:r w:rsidRPr="00017011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 w:eastAsia="en-US"/>
              </w:rPr>
              <w:t>EMPLOYMENT HISTORY</w:t>
            </w:r>
          </w:p>
        </w:tc>
      </w:tr>
      <w:tr w:rsidR="0022192F" w:rsidRPr="00017011" w14:paraId="39639AC7" w14:textId="77777777">
        <w:trPr>
          <w:gridBefore w:val="1"/>
          <w:wBefore w:w="7" w:type="pct"/>
          <w:cantSplit/>
        </w:trPr>
        <w:tc>
          <w:tcPr>
            <w:tcW w:w="1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8C21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Name of Previous Employer: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994B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37D66931" w14:textId="77777777">
        <w:trPr>
          <w:gridBefore w:val="1"/>
          <w:wBefore w:w="7" w:type="pct"/>
          <w:cantSplit/>
        </w:trPr>
        <w:tc>
          <w:tcPr>
            <w:tcW w:w="1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978A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Department / Division / Unit: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5B67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221552B7" w14:textId="77777777">
        <w:trPr>
          <w:gridBefore w:val="1"/>
          <w:wBefore w:w="7" w:type="pct"/>
          <w:cantSplit/>
        </w:trPr>
        <w:tc>
          <w:tcPr>
            <w:tcW w:w="1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506C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Start and End Date: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0DFB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 - YYY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val="en-US" w:eastAsia="en-US"/>
              </w:rPr>
              <w:t>&lt;YYYY - YYYY&gt;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22192F" w:rsidRPr="00017011" w14:paraId="2C4327B9" w14:textId="77777777">
        <w:trPr>
          <w:cantSplit/>
        </w:trPr>
        <w:tc>
          <w:tcPr>
            <w:tcW w:w="1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0BFA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lastRenderedPageBreak/>
              <w:t>Type of Organization:*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32F7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Academic or research institute </w:t>
            </w:r>
          </w:p>
          <w:p w14:paraId="6212E999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Government agency</w:t>
            </w:r>
          </w:p>
          <w:p w14:paraId="0A987172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Inter-Governmental Organization (IGO)</w:t>
            </w:r>
          </w:p>
          <w:p w14:paraId="1544D43F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Non-Governmental Organization (NGO)</w:t>
            </w:r>
          </w:p>
          <w:p w14:paraId="0C8F2059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Private sector (business and industry)</w:t>
            </w:r>
          </w:p>
          <w:p w14:paraId="69D8B74B" w14:textId="77777777" w:rsidR="0022192F" w:rsidRPr="00017011" w:rsidRDefault="0022192F">
            <w:pPr>
              <w:spacing w:before="120" w:after="120" w:line="276" w:lineRule="auto"/>
              <w:ind w:left="332" w:hanging="332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UN and other specialized agency of the 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br/>
              <w:t>UN Common System</w:t>
            </w:r>
          </w:p>
          <w:p w14:paraId="39FCA498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Other: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 xml:space="preserve"> 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593E38CD" w14:textId="77777777">
        <w:trPr>
          <w:cantSplit/>
        </w:trPr>
        <w:tc>
          <w:tcPr>
            <w:tcW w:w="1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A925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Main Areas of Responsibility: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vertAlign w:val="superscript"/>
                <w:lang w:val="en-US" w:eastAsia="en-US"/>
              </w:rPr>
              <w:footnoteReference w:id="4"/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A81C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3AA2928C" w14:textId="77777777">
        <w:trPr>
          <w:gridBefore w:val="1"/>
          <w:wBefore w:w="7" w:type="pct"/>
          <w:cantSplit/>
        </w:trPr>
        <w:tc>
          <w:tcPr>
            <w:tcW w:w="4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315E943" w14:textId="77777777" w:rsidR="0022192F" w:rsidRPr="00017011" w:rsidRDefault="0022192F">
            <w:pPr>
              <w:numPr>
                <w:ilvl w:val="0"/>
                <w:numId w:val="9"/>
              </w:numPr>
              <w:spacing w:before="120" w:after="120" w:line="276" w:lineRule="auto"/>
              <w:ind w:left="600" w:hanging="60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 w:eastAsia="en-US"/>
              </w:rPr>
              <w:t>POST-SECONDARY EDUCATION BACKGROUND</w:t>
            </w:r>
          </w:p>
        </w:tc>
      </w:tr>
      <w:tr w:rsidR="0022192F" w:rsidRPr="00017011" w14:paraId="766CEC52" w14:textId="77777777">
        <w:trPr>
          <w:gridBefore w:val="1"/>
          <w:wBefore w:w="7" w:type="pct"/>
          <w:cantSplit/>
        </w:trPr>
        <w:tc>
          <w:tcPr>
            <w:tcW w:w="4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CCB38" w14:textId="77777777" w:rsidR="0022192F" w:rsidRPr="00017011" w:rsidRDefault="0022192F">
            <w:pPr>
              <w:spacing w:before="120" w:after="120" w:line="276" w:lineRule="auto"/>
              <w:jc w:val="center"/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pPr>
            <w:r w:rsidRPr="00017011"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en-US" w:eastAsia="en-US"/>
              </w:rPr>
              <w:t xml:space="preserve">First Degree </w:t>
            </w:r>
            <w:r w:rsidRPr="00017011">
              <w:rPr>
                <w:rFonts w:asciiTheme="majorBidi" w:eastAsia="Calibri" w:hAnsiTheme="majorBidi" w:cstheme="majorBidi"/>
                <w:iCs/>
                <w:sz w:val="22"/>
                <w:szCs w:val="22"/>
                <w:lang w:val="en-US" w:eastAsia="en-US"/>
              </w:rPr>
              <w:t>(e.g. B.Sc. in Microbiology)*</w:t>
            </w:r>
          </w:p>
        </w:tc>
      </w:tr>
      <w:tr w:rsidR="0022192F" w:rsidRPr="00017011" w14:paraId="47C847C4" w14:textId="77777777" w:rsidTr="00E47971">
        <w:trPr>
          <w:gridBefore w:val="1"/>
          <w:wBefore w:w="7" w:type="pct"/>
          <w:cantSplit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02D8" w14:textId="77777777" w:rsidR="0022192F" w:rsidRPr="00017011" w:rsidRDefault="0022192F">
            <w:pPr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Title:*</w:t>
            </w:r>
          </w:p>
        </w:tc>
        <w:tc>
          <w:tcPr>
            <w:tcW w:w="3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F874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20FCE674" w14:textId="77777777" w:rsidTr="00E47971">
        <w:trPr>
          <w:gridBefore w:val="1"/>
          <w:wBefore w:w="7" w:type="pct"/>
          <w:cantSplit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0AEF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Name of academic institution:*</w:t>
            </w:r>
          </w:p>
        </w:tc>
        <w:tc>
          <w:tcPr>
            <w:tcW w:w="3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5FC4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28163C79" w14:textId="77777777" w:rsidTr="00E47971">
        <w:trPr>
          <w:gridBefore w:val="1"/>
          <w:wBefore w:w="7" w:type="pct"/>
          <w:cantSplit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BA8C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Start and End Date:* </w:t>
            </w:r>
          </w:p>
        </w:tc>
        <w:tc>
          <w:tcPr>
            <w:tcW w:w="3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4E80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i/>
                <w:sz w:val="22"/>
                <w:szCs w:val="22"/>
                <w:lang w:val="en-US" w:eastAsia="en-US"/>
              </w:rPr>
              <w:t>From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val="en-US" w:eastAsia="en-US"/>
              </w:rPr>
              <w:t>&lt;YYYY&gt;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 xml:space="preserve"> </w:t>
            </w:r>
            <w:r w:rsidRPr="00017011">
              <w:rPr>
                <w:rFonts w:asciiTheme="majorBidi" w:eastAsia="Calibri" w:hAnsiTheme="majorBidi" w:cstheme="majorBidi"/>
                <w:i/>
                <w:sz w:val="22"/>
                <w:szCs w:val="22"/>
                <w:lang w:eastAsia="en-US"/>
              </w:rPr>
              <w:t>to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 xml:space="preserve"> 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val="en-US" w:eastAsia="en-US"/>
              </w:rPr>
              <w:t>&lt;YYYY&gt;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22192F" w:rsidRPr="00017011" w14:paraId="34A0E39B" w14:textId="77777777">
        <w:trPr>
          <w:gridBefore w:val="1"/>
          <w:wBefore w:w="7" w:type="pct"/>
          <w:cantSplit/>
        </w:trPr>
        <w:tc>
          <w:tcPr>
            <w:tcW w:w="4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BBBB" w14:textId="77777777" w:rsidR="0022192F" w:rsidRPr="00017011" w:rsidRDefault="0022192F">
            <w:pPr>
              <w:keepNext/>
              <w:spacing w:before="120" w:after="120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US"/>
              </w:rPr>
            </w:pPr>
            <w:r w:rsidRPr="00017011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  <w:lang w:val="en-US" w:eastAsia="en-US"/>
              </w:rPr>
              <w:t>Second Degree</w:t>
            </w:r>
            <w:r w:rsidRPr="00017011">
              <w:rPr>
                <w:rFonts w:asciiTheme="majorBidi" w:hAnsiTheme="majorBidi" w:cstheme="majorBidi"/>
                <w:bCs/>
                <w:iCs/>
                <w:sz w:val="22"/>
                <w:szCs w:val="22"/>
                <w:lang w:val="en-US" w:eastAsia="en-US"/>
              </w:rPr>
              <w:t xml:space="preserve"> (e.g. M.Sc. in Microbiology)</w:t>
            </w:r>
          </w:p>
        </w:tc>
      </w:tr>
      <w:tr w:rsidR="0022192F" w:rsidRPr="00017011" w14:paraId="373377BA" w14:textId="77777777" w:rsidTr="00E47971">
        <w:trPr>
          <w:gridBefore w:val="1"/>
          <w:wBefore w:w="7" w:type="pct"/>
          <w:cantSplit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6FBA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Title:</w:t>
            </w:r>
          </w:p>
        </w:tc>
        <w:tc>
          <w:tcPr>
            <w:tcW w:w="3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F1CF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1D55076E" w14:textId="77777777" w:rsidTr="00E47971">
        <w:trPr>
          <w:gridBefore w:val="1"/>
          <w:wBefore w:w="7" w:type="pct"/>
          <w:cantSplit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F921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Name of academic institution:</w:t>
            </w:r>
          </w:p>
        </w:tc>
        <w:tc>
          <w:tcPr>
            <w:tcW w:w="3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49AC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7177CD51" w14:textId="77777777" w:rsidTr="00E47971">
        <w:trPr>
          <w:gridBefore w:val="1"/>
          <w:wBefore w:w="7" w:type="pct"/>
          <w:cantSplit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C66C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Start and End Date:</w:t>
            </w:r>
          </w:p>
        </w:tc>
        <w:tc>
          <w:tcPr>
            <w:tcW w:w="3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17AB" w14:textId="77777777" w:rsidR="0022192F" w:rsidRPr="00017011" w:rsidRDefault="0022192F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i/>
                <w:sz w:val="22"/>
                <w:szCs w:val="22"/>
                <w:lang w:val="en-US" w:eastAsia="en-US"/>
              </w:rPr>
              <w:t>From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val="en-US" w:eastAsia="en-US"/>
              </w:rPr>
              <w:t>&lt;YYYY&gt;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 xml:space="preserve"> </w:t>
            </w:r>
            <w:r w:rsidRPr="00017011">
              <w:rPr>
                <w:rFonts w:asciiTheme="majorBidi" w:eastAsia="Calibri" w:hAnsiTheme="majorBidi" w:cstheme="majorBidi"/>
                <w:i/>
                <w:sz w:val="22"/>
                <w:szCs w:val="22"/>
                <w:lang w:eastAsia="en-US"/>
              </w:rPr>
              <w:t>to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 xml:space="preserve"> 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val="en-US" w:eastAsia="en-US"/>
              </w:rPr>
              <w:t>&lt;YYYY&gt;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22192F" w:rsidRPr="00017011" w14:paraId="26A02F2D" w14:textId="77777777">
        <w:trPr>
          <w:gridBefore w:val="1"/>
          <w:wBefore w:w="7" w:type="pct"/>
          <w:cantSplit/>
        </w:trPr>
        <w:tc>
          <w:tcPr>
            <w:tcW w:w="4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803C" w14:textId="77777777" w:rsidR="0022192F" w:rsidRPr="00017011" w:rsidRDefault="0022192F">
            <w:pPr>
              <w:keepNext/>
              <w:spacing w:before="120" w:after="120"/>
              <w:jc w:val="center"/>
              <w:outlineLvl w:val="1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US"/>
              </w:rPr>
            </w:pPr>
            <w:r w:rsidRPr="00017011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  <w:lang w:val="en-US" w:eastAsia="en-US"/>
              </w:rPr>
              <w:t>Third Degree</w:t>
            </w:r>
            <w:r w:rsidRPr="00017011">
              <w:rPr>
                <w:rFonts w:asciiTheme="majorBidi" w:hAnsiTheme="majorBidi" w:cstheme="majorBidi"/>
                <w:bCs/>
                <w:iCs/>
                <w:sz w:val="22"/>
                <w:szCs w:val="22"/>
                <w:lang w:val="en-US" w:eastAsia="en-US"/>
              </w:rPr>
              <w:t xml:space="preserve"> (e.g. Ph.D. in Microbiology)</w:t>
            </w:r>
          </w:p>
        </w:tc>
      </w:tr>
      <w:tr w:rsidR="0022192F" w:rsidRPr="00017011" w14:paraId="46261C4A" w14:textId="77777777" w:rsidTr="00E47971">
        <w:trPr>
          <w:gridBefore w:val="1"/>
          <w:wBefore w:w="7" w:type="pct"/>
          <w:cantSplit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9FB8" w14:textId="77777777" w:rsidR="0022192F" w:rsidRPr="00017011" w:rsidRDefault="0022192F">
            <w:pPr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Title:</w:t>
            </w:r>
          </w:p>
        </w:tc>
        <w:tc>
          <w:tcPr>
            <w:tcW w:w="3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55E5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0499B3C3" w14:textId="77777777" w:rsidTr="00E47971">
        <w:trPr>
          <w:gridBefore w:val="1"/>
          <w:wBefore w:w="7" w:type="pct"/>
          <w:cantSplit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2484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Name of academic institution:</w:t>
            </w:r>
          </w:p>
        </w:tc>
        <w:tc>
          <w:tcPr>
            <w:tcW w:w="3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A96E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640F968B" w14:textId="77777777" w:rsidTr="00E47971">
        <w:trPr>
          <w:gridBefore w:val="1"/>
          <w:wBefore w:w="7" w:type="pct"/>
          <w:cantSplit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E84E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Start and End Date:</w:t>
            </w:r>
          </w:p>
        </w:tc>
        <w:tc>
          <w:tcPr>
            <w:tcW w:w="3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AF1C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i/>
                <w:sz w:val="22"/>
                <w:szCs w:val="22"/>
                <w:lang w:val="en-US" w:eastAsia="en-US"/>
              </w:rPr>
              <w:t>From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 xml:space="preserve"> 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val="en-US" w:eastAsia="en-US"/>
              </w:rPr>
              <w:t>&lt;YYYY&gt;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 xml:space="preserve"> </w:t>
            </w:r>
            <w:r w:rsidRPr="00017011">
              <w:rPr>
                <w:rFonts w:asciiTheme="majorBidi" w:eastAsia="Calibri" w:hAnsiTheme="majorBidi" w:cstheme="majorBidi"/>
                <w:i/>
                <w:sz w:val="22"/>
                <w:szCs w:val="22"/>
                <w:lang w:eastAsia="en-US"/>
              </w:rPr>
              <w:t>to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 xml:space="preserve"> 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val="en-US" w:eastAsia="en-US"/>
              </w:rPr>
              <w:t>&lt;YYYY&gt;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22192F" w:rsidRPr="00017011" w14:paraId="73A5DF95" w14:textId="77777777">
        <w:trPr>
          <w:gridBefore w:val="1"/>
          <w:wBefore w:w="7" w:type="pct"/>
          <w:cantSplit/>
        </w:trPr>
        <w:tc>
          <w:tcPr>
            <w:tcW w:w="4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0F3660" w14:textId="77777777" w:rsidR="0022192F" w:rsidRPr="00017011" w:rsidRDefault="0022192F">
            <w:pPr>
              <w:numPr>
                <w:ilvl w:val="0"/>
                <w:numId w:val="9"/>
              </w:numPr>
              <w:spacing w:before="120" w:after="120" w:line="276" w:lineRule="auto"/>
              <w:ind w:left="600" w:hanging="60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 w:eastAsia="en-US"/>
              </w:rPr>
              <w:t>LANGUAGE PROFICIENCY*</w:t>
            </w:r>
          </w:p>
        </w:tc>
      </w:tr>
      <w:tr w:rsidR="0022192F" w:rsidRPr="00017011" w14:paraId="75F98E0E" w14:textId="77777777">
        <w:trPr>
          <w:gridBefore w:val="1"/>
          <w:wBefore w:w="7" w:type="pct"/>
          <w:cantSplit/>
          <w:trHeight w:val="2795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47BF" w14:textId="77777777" w:rsidR="0022192F" w:rsidRPr="00017011" w:rsidRDefault="0022192F">
            <w:pPr>
              <w:tabs>
                <w:tab w:val="left" w:pos="1422"/>
              </w:tabs>
              <w:spacing w:before="120" w:after="120" w:line="276" w:lineRule="auto"/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lastRenderedPageBreak/>
              <w:t>Arabic: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</w:p>
          <w:p w14:paraId="56F04486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 xml:space="preserve">Chinese: </w:t>
            </w:r>
          </w:p>
          <w:p w14:paraId="5A81B639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English: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</w:p>
          <w:p w14:paraId="3D3897FA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 xml:space="preserve">French: 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</w:p>
          <w:p w14:paraId="3F2B218B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 xml:space="preserve">Russian: 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</w:p>
          <w:p w14:paraId="74B2B586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 xml:space="preserve">Spanish: 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</w:p>
          <w:p w14:paraId="06EAC254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Other: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Specif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val="en-US" w:eastAsia="en-US"/>
              </w:rPr>
              <w:t>&lt;Specify&gt;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3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D2AD" w14:textId="77777777" w:rsidR="0022192F" w:rsidRPr="00017011" w:rsidRDefault="0022192F">
            <w:pPr>
              <w:tabs>
                <w:tab w:val="left" w:pos="1422"/>
              </w:tabs>
              <w:spacing w:before="120" w:after="120" w:line="276" w:lineRule="auto"/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Excellent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Good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Fair</w:t>
            </w:r>
          </w:p>
          <w:p w14:paraId="33F81F99" w14:textId="77777777" w:rsidR="0022192F" w:rsidRPr="00017011" w:rsidRDefault="0022192F">
            <w:pPr>
              <w:spacing w:before="120" w:after="120" w:line="276" w:lineRule="auto"/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Excellent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Good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Fair</w:t>
            </w:r>
          </w:p>
          <w:p w14:paraId="50E10806" w14:textId="77777777" w:rsidR="0022192F" w:rsidRPr="00017011" w:rsidRDefault="0022192F">
            <w:pPr>
              <w:tabs>
                <w:tab w:val="left" w:pos="1422"/>
              </w:tabs>
              <w:spacing w:before="120" w:after="120" w:line="276" w:lineRule="auto"/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Excellent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Good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Fair</w:t>
            </w:r>
          </w:p>
          <w:p w14:paraId="63FDA70B" w14:textId="77777777" w:rsidR="0022192F" w:rsidRPr="00017011" w:rsidRDefault="0022192F">
            <w:pPr>
              <w:spacing w:before="120" w:after="120" w:line="276" w:lineRule="auto"/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Excellent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Good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Fair</w:t>
            </w:r>
          </w:p>
          <w:p w14:paraId="14FE3B2C" w14:textId="77777777" w:rsidR="0022192F" w:rsidRPr="00017011" w:rsidRDefault="0022192F">
            <w:pPr>
              <w:spacing w:before="120" w:after="120" w:line="276" w:lineRule="auto"/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Excellent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Good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Fair</w:t>
            </w:r>
          </w:p>
          <w:p w14:paraId="7830C938" w14:textId="77777777" w:rsidR="0022192F" w:rsidRPr="00017011" w:rsidRDefault="0022192F">
            <w:pPr>
              <w:spacing w:before="120" w:after="120" w:line="276" w:lineRule="auto"/>
              <w:jc w:val="center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Excellent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Good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Fair</w:t>
            </w:r>
          </w:p>
          <w:p w14:paraId="02A45911" w14:textId="77777777" w:rsidR="0022192F" w:rsidRPr="00017011" w:rsidRDefault="0022192F">
            <w:pPr>
              <w:spacing w:before="120" w:after="120" w:line="276" w:lineRule="auto"/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Excellent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Good</w: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ab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fldChar w:fldCharType="end"/>
            </w:r>
            <w:r w:rsidRPr="00017011">
              <w:rPr>
                <w:rFonts w:asciiTheme="majorBidi" w:eastAsia="Calibri" w:hAnsiTheme="majorBidi" w:cstheme="majorBidi"/>
                <w:bCs/>
                <w:sz w:val="22"/>
                <w:szCs w:val="22"/>
                <w:lang w:val="en-US" w:eastAsia="en-US"/>
              </w:rPr>
              <w:t>Fair</w:t>
            </w:r>
          </w:p>
        </w:tc>
      </w:tr>
      <w:tr w:rsidR="0022192F" w:rsidRPr="00017011" w14:paraId="7CEE3FB1" w14:textId="77777777">
        <w:trPr>
          <w:gridBefore w:val="1"/>
          <w:wBefore w:w="7" w:type="pct"/>
          <w:cantSplit/>
        </w:trPr>
        <w:tc>
          <w:tcPr>
            <w:tcW w:w="4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CBA7BA" w14:textId="77777777" w:rsidR="0022192F" w:rsidRPr="00017011" w:rsidRDefault="0022192F">
            <w:pPr>
              <w:numPr>
                <w:ilvl w:val="0"/>
                <w:numId w:val="9"/>
              </w:numPr>
              <w:spacing w:before="120" w:after="120"/>
              <w:ind w:left="600" w:hanging="600"/>
              <w:jc w:val="center"/>
              <w:rPr>
                <w:rFonts w:asciiTheme="majorBidi" w:hAnsiTheme="majorBidi" w:cstheme="majorBidi"/>
                <w:b/>
                <w:bCs/>
                <w:szCs w:val="20"/>
                <w:lang w:val="en-US" w:eastAsia="en-US"/>
              </w:rPr>
            </w:pPr>
            <w:r w:rsidRPr="00017011">
              <w:rPr>
                <w:rFonts w:asciiTheme="majorBidi" w:hAnsiTheme="majorBidi" w:cstheme="majorBidi"/>
                <w:b/>
                <w:bCs/>
                <w:szCs w:val="20"/>
                <w:lang w:val="en-US" w:eastAsia="en-US"/>
              </w:rPr>
              <w:t>Professional References</w:t>
            </w:r>
            <w:r w:rsidRPr="00017011">
              <w:rPr>
                <w:rFonts w:asciiTheme="majorBidi" w:hAnsiTheme="majorBidi" w:cstheme="majorBidi"/>
                <w:iCs/>
                <w:lang w:val="en-US" w:eastAsia="en-US"/>
              </w:rPr>
              <w:t xml:space="preserve"> </w:t>
            </w:r>
            <w:r w:rsidRPr="00017011">
              <w:rPr>
                <w:rFonts w:asciiTheme="majorBidi" w:hAnsiTheme="majorBidi" w:cstheme="majorBidi"/>
                <w:iCs/>
                <w:lang w:val="en-US" w:eastAsia="en-US"/>
              </w:rPr>
              <w:br/>
            </w:r>
            <w:r w:rsidRPr="00017011">
              <w:rPr>
                <w:rFonts w:asciiTheme="majorBidi" w:hAnsiTheme="majorBidi" w:cstheme="majorBidi"/>
                <w:iCs/>
                <w:sz w:val="18"/>
                <w:szCs w:val="18"/>
                <w:lang w:val="en-US" w:eastAsia="en-US"/>
              </w:rPr>
              <w:t xml:space="preserve">Please indicate the name and email of </w:t>
            </w:r>
            <w:r w:rsidRPr="00017011">
              <w:rPr>
                <w:rFonts w:asciiTheme="majorBidi" w:hAnsiTheme="majorBidi" w:cstheme="majorBidi"/>
                <w:i/>
                <w:iCs/>
                <w:sz w:val="18"/>
                <w:szCs w:val="18"/>
                <w:u w:val="single"/>
                <w:lang w:val="en-US" w:eastAsia="en-US"/>
              </w:rPr>
              <w:t xml:space="preserve">at least one </w:t>
            </w:r>
            <w:r w:rsidRPr="00017011">
              <w:rPr>
                <w:rFonts w:asciiTheme="majorBidi" w:hAnsiTheme="majorBidi" w:cstheme="majorBidi"/>
                <w:iCs/>
                <w:sz w:val="18"/>
                <w:szCs w:val="18"/>
                <w:u w:val="single"/>
                <w:lang w:val="en-US" w:eastAsia="en-US"/>
              </w:rPr>
              <w:t xml:space="preserve">professional </w:t>
            </w:r>
            <w:r w:rsidRPr="00017011">
              <w:rPr>
                <w:rFonts w:asciiTheme="majorBidi" w:hAnsiTheme="majorBidi" w:cstheme="majorBidi"/>
                <w:iCs/>
                <w:sz w:val="18"/>
                <w:szCs w:val="18"/>
                <w:lang w:val="en-US" w:eastAsia="en-US"/>
              </w:rPr>
              <w:t>reference</w:t>
            </w:r>
          </w:p>
        </w:tc>
      </w:tr>
      <w:tr w:rsidR="0022192F" w:rsidRPr="00017011" w14:paraId="1FD5B2F0" w14:textId="77777777">
        <w:trPr>
          <w:gridBefore w:val="1"/>
          <w:wBefore w:w="7" w:type="pct"/>
          <w:cantSplit/>
        </w:trPr>
        <w:tc>
          <w:tcPr>
            <w:tcW w:w="1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6130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Reference 1:*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50F8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 xml:space="preserve">Name: 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  <w:p w14:paraId="67360E76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 xml:space="preserve">E-mail: 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3758D919" w14:textId="77777777">
        <w:trPr>
          <w:gridBefore w:val="1"/>
          <w:wBefore w:w="7" w:type="pct"/>
          <w:cantSplit/>
        </w:trPr>
        <w:tc>
          <w:tcPr>
            <w:tcW w:w="1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7482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Reference 2: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7877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 xml:space="preserve">Name: 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  <w:p w14:paraId="1F0253E2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 xml:space="preserve">E-mail: 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2192F" w:rsidRPr="00017011" w14:paraId="7B33A9AB" w14:textId="77777777">
        <w:trPr>
          <w:gridBefore w:val="1"/>
          <w:wBefore w:w="7" w:type="pct"/>
          <w:cantSplit/>
        </w:trPr>
        <w:tc>
          <w:tcPr>
            <w:tcW w:w="1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5F4F" w14:textId="77777777" w:rsidR="0022192F" w:rsidRPr="00017011" w:rsidRDefault="0022192F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  <w:t>Reference 3: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41A0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 xml:space="preserve">Name: 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  <w:p w14:paraId="64786E7D" w14:textId="77777777" w:rsidR="0022192F" w:rsidRPr="00017011" w:rsidRDefault="0022192F">
            <w:pPr>
              <w:spacing w:before="120" w:after="12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en-US" w:eastAsia="en-US"/>
              </w:rPr>
            </w:pP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t xml:space="preserve">E-mail: 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instrText xml:space="preserve"> FORMTEXT </w:instrTex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separate"/>
            </w:r>
            <w:r w:rsidRPr="00017011">
              <w:rPr>
                <w:rFonts w:asciiTheme="majorBidi" w:eastAsia="Calibri" w:hAnsiTheme="majorBidi" w:cstheme="majorBidi"/>
                <w:noProof/>
                <w:sz w:val="22"/>
                <w:szCs w:val="22"/>
                <w:lang w:eastAsia="en-US"/>
              </w:rPr>
              <w:t>&lt;Text entry&gt;</w:t>
            </w:r>
            <w:r w:rsidRPr="00017011"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6488A2D8" w14:textId="4AD70E04" w:rsidR="0022192F" w:rsidRPr="00017011" w:rsidRDefault="0022192F" w:rsidP="57C09738">
      <w:pPr>
        <w:rPr>
          <w:rFonts w:asciiTheme="majorBidi" w:hAnsiTheme="majorBidi" w:cstheme="majorBidi"/>
          <w:lang w:val="en-US"/>
        </w:rPr>
      </w:pPr>
    </w:p>
    <w:p w14:paraId="720F6CC7" w14:textId="77777777" w:rsidR="00067305" w:rsidRDefault="00067305" w:rsidP="0022192F">
      <w:pPr>
        <w:ind w:left="3600" w:firstLine="720"/>
        <w:outlineLvl w:val="0"/>
        <w:rPr>
          <w:rFonts w:asciiTheme="majorBidi" w:eastAsia="Arial Unicode MS" w:hAnsiTheme="majorBidi" w:cstheme="majorBidi"/>
          <w:b/>
          <w:bCs/>
        </w:rPr>
      </w:pPr>
      <w:r>
        <w:rPr>
          <w:rFonts w:asciiTheme="majorBidi" w:eastAsia="Arial Unicode MS" w:hAnsiTheme="majorBidi" w:cstheme="majorBidi"/>
          <w:b/>
          <w:bCs/>
        </w:rPr>
        <w:br w:type="page"/>
      </w:r>
    </w:p>
    <w:p w14:paraId="5F43E086" w14:textId="2C4BA0BE" w:rsidR="0022192F" w:rsidRPr="00017011" w:rsidRDefault="0022192F" w:rsidP="00E47971">
      <w:pPr>
        <w:ind w:left="3600" w:firstLine="720"/>
        <w:outlineLvl w:val="0"/>
        <w:rPr>
          <w:rFonts w:asciiTheme="majorBidi" w:eastAsia="Arial Unicode MS" w:hAnsiTheme="majorBidi" w:cstheme="majorBidi"/>
          <w:b/>
          <w:bCs/>
        </w:rPr>
      </w:pPr>
      <w:r w:rsidRPr="00017011">
        <w:rPr>
          <w:rFonts w:asciiTheme="majorBidi" w:eastAsia="Arial Unicode MS" w:hAnsiTheme="majorBidi" w:cstheme="majorBidi"/>
          <w:b/>
          <w:bCs/>
        </w:rPr>
        <w:lastRenderedPageBreak/>
        <w:t xml:space="preserve">Annex II. </w:t>
      </w:r>
    </w:p>
    <w:p w14:paraId="4A0954D0" w14:textId="77777777" w:rsidR="0022192F" w:rsidRPr="00017011" w:rsidRDefault="0022192F" w:rsidP="0022192F">
      <w:pPr>
        <w:jc w:val="center"/>
        <w:rPr>
          <w:rFonts w:asciiTheme="majorBidi" w:hAnsiTheme="majorBidi" w:cstheme="majorBidi"/>
          <w:b/>
          <w:sz w:val="32"/>
          <w:szCs w:val="22"/>
          <w:u w:val="single"/>
          <w:lang w:val="en-US"/>
        </w:rPr>
      </w:pPr>
      <w:r w:rsidRPr="00017011">
        <w:rPr>
          <w:rFonts w:asciiTheme="majorBidi" w:hAnsiTheme="majorBidi" w:cstheme="majorBidi"/>
          <w:b/>
          <w:sz w:val="32"/>
          <w:u w:val="single"/>
        </w:rPr>
        <w:t>HR MINI MASTER REGISTRATION FORM</w:t>
      </w:r>
    </w:p>
    <w:p w14:paraId="63078B20" w14:textId="77777777" w:rsidR="0022192F" w:rsidRPr="00017011" w:rsidRDefault="0022192F" w:rsidP="0022192F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017011">
        <w:rPr>
          <w:rFonts w:asciiTheme="majorBidi" w:hAnsiTheme="majorBidi" w:cstheme="majorBidi"/>
          <w:sz w:val="20"/>
          <w:szCs w:val="20"/>
        </w:rPr>
        <w:t>NOTE: This form is to be used by non-staff individuals including meeting participants and staff administered by other agencies.</w:t>
      </w:r>
    </w:p>
    <w:p w14:paraId="3371231E" w14:textId="77777777" w:rsidR="0022192F" w:rsidRPr="00017011" w:rsidRDefault="0022192F" w:rsidP="0022192F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</w:p>
    <w:p w14:paraId="165CFD3C" w14:textId="77777777" w:rsidR="0022192F" w:rsidRPr="00017011" w:rsidRDefault="0022192F" w:rsidP="0022192F">
      <w:pPr>
        <w:autoSpaceDE w:val="0"/>
        <w:autoSpaceDN w:val="0"/>
        <w:adjustRightInd w:val="0"/>
        <w:rPr>
          <w:rFonts w:asciiTheme="majorBidi" w:hAnsiTheme="majorBidi" w:cstheme="majorBidi"/>
          <w:b/>
          <w:i/>
          <w:sz w:val="20"/>
          <w:szCs w:val="20"/>
          <w:u w:val="single"/>
        </w:rPr>
      </w:pPr>
      <w:r w:rsidRPr="00017011">
        <w:rPr>
          <w:rFonts w:asciiTheme="majorBidi" w:hAnsiTheme="majorBidi" w:cstheme="majorBidi"/>
          <w:b/>
          <w:sz w:val="20"/>
          <w:szCs w:val="20"/>
          <w:u w:val="single"/>
        </w:rPr>
        <w:t>Instructions:</w:t>
      </w:r>
    </w:p>
    <w:p w14:paraId="086B9747" w14:textId="77777777" w:rsidR="0022192F" w:rsidRPr="00017011" w:rsidRDefault="0022192F" w:rsidP="0022192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  <w:lang w:val="en-GB"/>
        </w:rPr>
      </w:pPr>
      <w:r w:rsidRPr="00017011">
        <w:rPr>
          <w:rFonts w:asciiTheme="majorBidi" w:hAnsiTheme="majorBidi" w:cstheme="majorBidi"/>
          <w:sz w:val="20"/>
          <w:szCs w:val="20"/>
          <w:lang w:val="en-GB"/>
        </w:rPr>
        <w:t>Please answer each field completely. TYPE or PRINT in dark ink.</w:t>
      </w:r>
    </w:p>
    <w:p w14:paraId="22974647" w14:textId="77777777" w:rsidR="0022192F" w:rsidRPr="00017011" w:rsidRDefault="0022192F" w:rsidP="0022192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017011">
        <w:rPr>
          <w:rFonts w:asciiTheme="majorBidi" w:hAnsiTheme="majorBidi" w:cstheme="majorBidi"/>
          <w:sz w:val="20"/>
          <w:szCs w:val="20"/>
          <w:lang w:val="en-GB"/>
        </w:rPr>
        <w:t>Please attach copy of passport. Please understand Government ID as passport only.</w:t>
      </w:r>
    </w:p>
    <w:p w14:paraId="206FD036" w14:textId="77777777" w:rsidR="0022192F" w:rsidRPr="00017011" w:rsidRDefault="0022192F" w:rsidP="0022192F">
      <w:pPr>
        <w:pStyle w:val="ListParagraph"/>
        <w:autoSpaceDE w:val="0"/>
        <w:autoSpaceDN w:val="0"/>
        <w:adjustRightInd w:val="0"/>
        <w:rPr>
          <w:rFonts w:asciiTheme="majorBidi" w:hAnsiTheme="majorBidi" w:cstheme="majorBidi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54"/>
        <w:gridCol w:w="1106"/>
        <w:gridCol w:w="1080"/>
        <w:gridCol w:w="668"/>
        <w:gridCol w:w="1285"/>
        <w:gridCol w:w="1467"/>
        <w:gridCol w:w="1260"/>
      </w:tblGrid>
      <w:tr w:rsidR="0022192F" w:rsidRPr="00017011" w14:paraId="7FDEBBA0" w14:textId="77777777">
        <w:tc>
          <w:tcPr>
            <w:tcW w:w="8460" w:type="dxa"/>
            <w:gridSpan w:val="6"/>
            <w:vAlign w:val="center"/>
            <w:hideMark/>
          </w:tcPr>
          <w:p w14:paraId="7C9366DA" w14:textId="77777777" w:rsidR="0022192F" w:rsidRPr="00017011" w:rsidRDefault="0022192F">
            <w:pPr>
              <w:jc w:val="center"/>
              <w:rPr>
                <w:rFonts w:asciiTheme="majorBidi" w:hAnsiTheme="majorBidi" w:cstheme="majorBidi"/>
                <w:b/>
                <w:i/>
              </w:rPr>
            </w:pPr>
            <w:r w:rsidRPr="00017011">
              <w:rPr>
                <w:rFonts w:asciiTheme="majorBidi" w:hAnsiTheme="majorBidi" w:cstheme="majorBidi"/>
                <w:b/>
                <w:i/>
              </w:rPr>
              <w:t>Part A – General Data</w:t>
            </w:r>
          </w:p>
        </w:tc>
        <w:tc>
          <w:tcPr>
            <w:tcW w:w="1260" w:type="dxa"/>
          </w:tcPr>
          <w:p w14:paraId="3DDDC516" w14:textId="77777777" w:rsidR="0022192F" w:rsidRPr="00017011" w:rsidRDefault="0022192F">
            <w:pPr>
              <w:jc w:val="center"/>
              <w:rPr>
                <w:rFonts w:asciiTheme="majorBidi" w:hAnsiTheme="majorBidi" w:cstheme="majorBidi"/>
                <w:b/>
                <w:i/>
              </w:rPr>
            </w:pPr>
          </w:p>
        </w:tc>
      </w:tr>
      <w:tr w:rsidR="0022192F" w:rsidRPr="00017011" w14:paraId="6299F0FD" w14:textId="77777777">
        <w:tc>
          <w:tcPr>
            <w:tcW w:w="3960" w:type="dxa"/>
            <w:gridSpan w:val="2"/>
            <w:vAlign w:val="center"/>
            <w:hideMark/>
          </w:tcPr>
          <w:p w14:paraId="1ED0D2C7" w14:textId="77777777" w:rsidR="0022192F" w:rsidRPr="00017011" w:rsidRDefault="0022192F">
            <w:pPr>
              <w:rPr>
                <w:rFonts w:asciiTheme="majorBidi" w:hAnsiTheme="majorBidi" w:cstheme="majorBidi"/>
                <w:b/>
              </w:rPr>
            </w:pPr>
            <w:r w:rsidRPr="00017011">
              <w:rPr>
                <w:rFonts w:asciiTheme="majorBidi" w:hAnsiTheme="majorBidi" w:cstheme="majorBidi"/>
                <w:b/>
              </w:rPr>
              <w:t xml:space="preserve">Title </w:t>
            </w:r>
            <w:r w:rsidRPr="00017011">
              <w:rPr>
                <w:rFonts w:asciiTheme="majorBidi" w:hAnsiTheme="majorBidi" w:cstheme="majorBidi"/>
              </w:rPr>
              <w:t>(Mr./Mrs./etc):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32D444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  <w:bookmarkEnd w:id="3"/>
          </w:p>
        </w:tc>
        <w:tc>
          <w:tcPr>
            <w:tcW w:w="1260" w:type="dxa"/>
          </w:tcPr>
          <w:p w14:paraId="5506027A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2BCF6BC1" w14:textId="77777777">
        <w:tc>
          <w:tcPr>
            <w:tcW w:w="3960" w:type="dxa"/>
            <w:gridSpan w:val="2"/>
            <w:vAlign w:val="center"/>
            <w:hideMark/>
          </w:tcPr>
          <w:p w14:paraId="46BEFE9D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  <w:b/>
              </w:rPr>
              <w:t>First Name</w:t>
            </w:r>
            <w:r w:rsidRPr="00017011">
              <w:rPr>
                <w:rFonts w:asciiTheme="majorBidi" w:hAnsiTheme="majorBidi" w:cstheme="majorBidi"/>
              </w:rPr>
              <w:t xml:space="preserve"> (as in Government ID):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3AABAC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6DD8A8C4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3BFFAE36" w14:textId="77777777">
        <w:trPr>
          <w:trHeight w:val="366"/>
        </w:trPr>
        <w:tc>
          <w:tcPr>
            <w:tcW w:w="3960" w:type="dxa"/>
            <w:gridSpan w:val="2"/>
            <w:vAlign w:val="center"/>
            <w:hideMark/>
          </w:tcPr>
          <w:p w14:paraId="4F658B07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Middle Name (as in Government ID):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936310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024C1649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146F4677" w14:textId="77777777">
        <w:tc>
          <w:tcPr>
            <w:tcW w:w="3960" w:type="dxa"/>
            <w:gridSpan w:val="2"/>
            <w:vAlign w:val="center"/>
            <w:hideMark/>
          </w:tcPr>
          <w:p w14:paraId="5ACB103B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  <w:b/>
              </w:rPr>
              <w:t>Last Name</w:t>
            </w:r>
            <w:r w:rsidRPr="00017011">
              <w:rPr>
                <w:rFonts w:asciiTheme="majorBidi" w:hAnsiTheme="majorBidi" w:cstheme="majorBidi"/>
              </w:rPr>
              <w:t xml:space="preserve"> (as in Government ID):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3A8445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4EF126EE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44C3095C" w14:textId="77777777">
        <w:tc>
          <w:tcPr>
            <w:tcW w:w="3960" w:type="dxa"/>
            <w:gridSpan w:val="2"/>
            <w:vAlign w:val="center"/>
            <w:hideMark/>
          </w:tcPr>
          <w:p w14:paraId="0BEEFA15" w14:textId="77777777" w:rsidR="0022192F" w:rsidRPr="00017011" w:rsidRDefault="0022192F">
            <w:pPr>
              <w:rPr>
                <w:rFonts w:asciiTheme="majorBidi" w:hAnsiTheme="majorBidi" w:cstheme="majorBidi"/>
                <w:b/>
              </w:rPr>
            </w:pPr>
            <w:r w:rsidRPr="00017011">
              <w:rPr>
                <w:rFonts w:asciiTheme="majorBidi" w:hAnsiTheme="majorBidi" w:cstheme="majorBidi"/>
                <w:b/>
              </w:rPr>
              <w:t>Have you worked with the UN in the past?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FCA99B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 xml:space="preserve">Yes   </w:t>
            </w: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FORMCHECKBOX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  <w:r w:rsidRPr="00017011">
              <w:rPr>
                <w:rFonts w:asciiTheme="majorBidi" w:hAnsiTheme="majorBidi" w:cstheme="majorBidi"/>
              </w:rPr>
              <w:t xml:space="preserve">    No </w:t>
            </w: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FORMCHECKBOX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037F12" w14:textId="77777777" w:rsidR="0022192F" w:rsidRPr="00017011" w:rsidRDefault="0022192F">
            <w:pPr>
              <w:rPr>
                <w:rFonts w:asciiTheme="majorBidi" w:hAnsiTheme="majorBidi" w:cstheme="majorBidi"/>
                <w:b/>
              </w:rPr>
            </w:pPr>
            <w:r w:rsidRPr="00017011">
              <w:rPr>
                <w:rFonts w:asciiTheme="majorBidi" w:hAnsiTheme="majorBidi" w:cstheme="majorBidi"/>
                <w:b/>
              </w:rPr>
              <w:t>If yes, please provide Index Number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2E8E43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57146712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20723473" w14:textId="77777777">
        <w:tc>
          <w:tcPr>
            <w:tcW w:w="3960" w:type="dxa"/>
            <w:gridSpan w:val="2"/>
            <w:vAlign w:val="center"/>
            <w:hideMark/>
          </w:tcPr>
          <w:p w14:paraId="094AF6E0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  <w:b/>
              </w:rPr>
              <w:t>Date of Birth</w:t>
            </w:r>
            <w:r w:rsidRPr="00017011">
              <w:rPr>
                <w:rFonts w:asciiTheme="majorBidi" w:hAnsiTheme="majorBidi" w:cstheme="majorBidi"/>
              </w:rPr>
              <w:t xml:space="preserve"> (dd/mm/</w:t>
            </w:r>
            <w:proofErr w:type="spellStart"/>
            <w:r w:rsidRPr="00017011">
              <w:rPr>
                <w:rFonts w:asciiTheme="majorBidi" w:hAnsiTheme="majorBidi" w:cstheme="majorBidi"/>
              </w:rPr>
              <w:t>yyyy</w:t>
            </w:r>
            <w:proofErr w:type="spellEnd"/>
            <w:r w:rsidRPr="00017011">
              <w:rPr>
                <w:rFonts w:asciiTheme="majorBidi" w:hAnsiTheme="majorBidi" w:cstheme="majorBidi"/>
              </w:rPr>
              <w:t>):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EDAACC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07BE092A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1BDF1250" w14:textId="77777777">
        <w:tc>
          <w:tcPr>
            <w:tcW w:w="3960" w:type="dxa"/>
            <w:gridSpan w:val="2"/>
            <w:vAlign w:val="center"/>
            <w:hideMark/>
          </w:tcPr>
          <w:p w14:paraId="5852EF5A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Place of Birth</w:t>
            </w:r>
            <w:r w:rsidRPr="00017011">
              <w:rPr>
                <w:rFonts w:asciiTheme="majorBidi" w:hAnsiTheme="majorBidi" w:cstheme="majorBidi"/>
                <w:b/>
              </w:rPr>
              <w:t xml:space="preserve"> </w:t>
            </w:r>
            <w:r w:rsidRPr="00017011">
              <w:rPr>
                <w:rFonts w:asciiTheme="majorBidi" w:hAnsiTheme="majorBidi" w:cstheme="majorBidi"/>
              </w:rPr>
              <w:t>(Country)</w:t>
            </w:r>
            <w:r w:rsidRPr="00017011"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B525CB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7784E8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  <w:b/>
              </w:rPr>
              <w:t xml:space="preserve"> </w:t>
            </w:r>
            <w:r w:rsidRPr="00017011">
              <w:rPr>
                <w:rFonts w:asciiTheme="majorBidi" w:hAnsiTheme="majorBidi" w:cstheme="majorBidi"/>
              </w:rPr>
              <w:t>(City):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329FE9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652D749A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459F9661" w14:textId="77777777">
        <w:tc>
          <w:tcPr>
            <w:tcW w:w="3960" w:type="dxa"/>
            <w:gridSpan w:val="2"/>
            <w:vAlign w:val="center"/>
            <w:hideMark/>
          </w:tcPr>
          <w:p w14:paraId="57CE3CC9" w14:textId="77777777" w:rsidR="0022192F" w:rsidRPr="00017011" w:rsidRDefault="0022192F">
            <w:pPr>
              <w:rPr>
                <w:rFonts w:asciiTheme="majorBidi" w:hAnsiTheme="majorBidi" w:cstheme="majorBidi"/>
                <w:b/>
              </w:rPr>
            </w:pPr>
            <w:r w:rsidRPr="00017011">
              <w:rPr>
                <w:rFonts w:asciiTheme="majorBidi" w:hAnsiTheme="majorBidi" w:cstheme="majorBidi"/>
                <w:b/>
              </w:rPr>
              <w:t>Gender: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FECDED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 xml:space="preserve">Male   </w:t>
            </w: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FORMCHECKBOX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Pr="00017011">
              <w:rPr>
                <w:rFonts w:asciiTheme="majorBidi" w:hAnsiTheme="majorBidi" w:cstheme="majorBidi"/>
              </w:rPr>
              <w:t xml:space="preserve">    Female  </w:t>
            </w: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FORMCHECKBOX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532ECDF2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5CC1D46B" w14:textId="77777777">
        <w:tc>
          <w:tcPr>
            <w:tcW w:w="3960" w:type="dxa"/>
            <w:gridSpan w:val="2"/>
            <w:vAlign w:val="center"/>
            <w:hideMark/>
          </w:tcPr>
          <w:p w14:paraId="1658DC6F" w14:textId="77777777" w:rsidR="0022192F" w:rsidRPr="00017011" w:rsidRDefault="0022192F">
            <w:pPr>
              <w:rPr>
                <w:rFonts w:asciiTheme="majorBidi" w:hAnsiTheme="majorBidi" w:cstheme="majorBidi"/>
                <w:b/>
              </w:rPr>
            </w:pPr>
            <w:r w:rsidRPr="00017011">
              <w:rPr>
                <w:rFonts w:asciiTheme="majorBidi" w:hAnsiTheme="majorBidi" w:cstheme="majorBidi"/>
                <w:b/>
              </w:rPr>
              <w:t>Nationality: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0D55F4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1CA7645C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2CE3EED1" w14:textId="77777777">
        <w:tc>
          <w:tcPr>
            <w:tcW w:w="3960" w:type="dxa"/>
            <w:gridSpan w:val="2"/>
            <w:vAlign w:val="center"/>
            <w:hideMark/>
          </w:tcPr>
          <w:p w14:paraId="12FEF327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  <w:b/>
              </w:rPr>
              <w:t>Email Address</w:t>
            </w:r>
            <w:r w:rsidRPr="00017011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C2D052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21BEB9A0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3F356592" w14:textId="77777777">
        <w:tc>
          <w:tcPr>
            <w:tcW w:w="3960" w:type="dxa"/>
            <w:gridSpan w:val="2"/>
            <w:vAlign w:val="center"/>
            <w:hideMark/>
          </w:tcPr>
          <w:p w14:paraId="3F4D8A8A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  <w:b/>
              </w:rPr>
              <w:t>Telephone Number</w:t>
            </w:r>
            <w:r w:rsidRPr="00017011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C895F8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562E09A8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613E8852" w14:textId="77777777">
        <w:tc>
          <w:tcPr>
            <w:tcW w:w="3960" w:type="dxa"/>
            <w:gridSpan w:val="2"/>
            <w:vAlign w:val="center"/>
            <w:hideMark/>
          </w:tcPr>
          <w:p w14:paraId="7E866F52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  <w:b/>
              </w:rPr>
              <w:t>Address</w:t>
            </w:r>
            <w:r w:rsidRPr="00017011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69A277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1D8A6482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0C84BFA2" w14:textId="77777777"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009B5D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551601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39E853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2C928854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5842D620" w14:textId="77777777"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B85768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(</w:t>
            </w:r>
            <w:r w:rsidRPr="00017011">
              <w:rPr>
                <w:rFonts w:asciiTheme="majorBidi" w:hAnsiTheme="majorBidi" w:cstheme="majorBidi"/>
                <w:b/>
              </w:rPr>
              <w:t>City</w:t>
            </w:r>
            <w:r w:rsidRPr="00017011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FE1B67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(Zip Code)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6E2A77" w14:textId="77777777" w:rsidR="0022192F" w:rsidRPr="00017011" w:rsidRDefault="0022192F">
            <w:pPr>
              <w:rPr>
                <w:rFonts w:asciiTheme="majorBidi" w:hAnsiTheme="majorBidi" w:cstheme="majorBidi"/>
                <w:b/>
              </w:rPr>
            </w:pPr>
            <w:r w:rsidRPr="00017011">
              <w:rPr>
                <w:rFonts w:asciiTheme="majorBidi" w:hAnsiTheme="majorBidi" w:cstheme="majorBidi"/>
                <w:b/>
              </w:rPr>
              <w:t>(Country)</w:t>
            </w:r>
          </w:p>
        </w:tc>
        <w:tc>
          <w:tcPr>
            <w:tcW w:w="1260" w:type="dxa"/>
          </w:tcPr>
          <w:p w14:paraId="015FEE3A" w14:textId="77777777" w:rsidR="0022192F" w:rsidRPr="00017011" w:rsidRDefault="0022192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22192F" w:rsidRPr="00017011" w14:paraId="2D5AB57F" w14:textId="77777777">
        <w:tc>
          <w:tcPr>
            <w:tcW w:w="3960" w:type="dxa"/>
            <w:gridSpan w:val="2"/>
            <w:vAlign w:val="center"/>
            <w:hideMark/>
          </w:tcPr>
          <w:p w14:paraId="171D662A" w14:textId="77777777" w:rsidR="0022192F" w:rsidRPr="00017011" w:rsidRDefault="0022192F">
            <w:pPr>
              <w:rPr>
                <w:rFonts w:asciiTheme="majorBidi" w:hAnsiTheme="majorBidi" w:cstheme="majorBidi"/>
                <w:b/>
              </w:rPr>
            </w:pPr>
            <w:r w:rsidRPr="00017011">
              <w:rPr>
                <w:rFonts w:asciiTheme="majorBidi" w:hAnsiTheme="majorBidi" w:cstheme="majorBidi"/>
                <w:b/>
              </w:rPr>
              <w:t>ID Number: (Passport)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E524B6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3ABE3096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6351A5F6" w14:textId="77777777">
        <w:tc>
          <w:tcPr>
            <w:tcW w:w="3960" w:type="dxa"/>
            <w:gridSpan w:val="2"/>
            <w:vAlign w:val="center"/>
            <w:hideMark/>
          </w:tcPr>
          <w:p w14:paraId="0BF19C29" w14:textId="77777777" w:rsidR="0022192F" w:rsidRPr="00017011" w:rsidRDefault="0022192F">
            <w:pPr>
              <w:rPr>
                <w:rFonts w:asciiTheme="majorBidi" w:hAnsiTheme="majorBidi" w:cstheme="majorBidi"/>
                <w:b/>
              </w:rPr>
            </w:pPr>
            <w:r w:rsidRPr="00017011">
              <w:rPr>
                <w:rFonts w:asciiTheme="majorBidi" w:hAnsiTheme="majorBidi" w:cstheme="majorBidi"/>
                <w:b/>
              </w:rPr>
              <w:t xml:space="preserve">ID Date of Issue </w:t>
            </w:r>
            <w:r w:rsidRPr="00017011">
              <w:rPr>
                <w:rFonts w:asciiTheme="majorBidi" w:hAnsiTheme="majorBidi" w:cstheme="majorBidi"/>
              </w:rPr>
              <w:t>(mm/dd/</w:t>
            </w:r>
            <w:proofErr w:type="spellStart"/>
            <w:r w:rsidRPr="00017011">
              <w:rPr>
                <w:rFonts w:asciiTheme="majorBidi" w:hAnsiTheme="majorBidi" w:cstheme="majorBidi"/>
              </w:rPr>
              <w:t>yyyy</w:t>
            </w:r>
            <w:proofErr w:type="spellEnd"/>
            <w:r w:rsidRPr="00017011">
              <w:rPr>
                <w:rFonts w:asciiTheme="majorBidi" w:hAnsiTheme="majorBidi" w:cstheme="majorBidi"/>
              </w:rPr>
              <w:t>)</w:t>
            </w:r>
            <w:r w:rsidRPr="00017011"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008E43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5E711C" w14:textId="77777777" w:rsidR="0022192F" w:rsidRPr="00017011" w:rsidRDefault="0022192F">
            <w:pPr>
              <w:rPr>
                <w:rFonts w:asciiTheme="majorBidi" w:hAnsiTheme="majorBidi" w:cstheme="majorBidi"/>
                <w:b/>
              </w:rPr>
            </w:pPr>
            <w:r w:rsidRPr="00017011">
              <w:rPr>
                <w:rFonts w:asciiTheme="majorBidi" w:hAnsiTheme="majorBidi" w:cstheme="majorBidi"/>
                <w:b/>
              </w:rPr>
              <w:t>ID Valid to date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263808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0A406439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22FBA97C" w14:textId="77777777">
        <w:tc>
          <w:tcPr>
            <w:tcW w:w="3960" w:type="dxa"/>
            <w:gridSpan w:val="2"/>
            <w:vAlign w:val="center"/>
            <w:hideMark/>
          </w:tcPr>
          <w:p w14:paraId="4E58C49A" w14:textId="77777777" w:rsidR="0022192F" w:rsidRPr="00017011" w:rsidRDefault="0022192F">
            <w:pPr>
              <w:rPr>
                <w:rFonts w:asciiTheme="majorBidi" w:hAnsiTheme="majorBidi" w:cstheme="majorBidi"/>
                <w:b/>
              </w:rPr>
            </w:pPr>
            <w:r w:rsidRPr="00017011">
              <w:rPr>
                <w:rFonts w:asciiTheme="majorBidi" w:hAnsiTheme="majorBidi" w:cstheme="majorBidi"/>
                <w:b/>
              </w:rPr>
              <w:t>ID Place of Issue: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7B39E9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1869840D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5AD3569C" w14:textId="77777777">
        <w:tc>
          <w:tcPr>
            <w:tcW w:w="3960" w:type="dxa"/>
            <w:gridSpan w:val="2"/>
            <w:vAlign w:val="center"/>
            <w:hideMark/>
          </w:tcPr>
          <w:p w14:paraId="2BA1CDD1" w14:textId="77777777" w:rsidR="0022192F" w:rsidRPr="00017011" w:rsidRDefault="0022192F">
            <w:pPr>
              <w:rPr>
                <w:rFonts w:asciiTheme="majorBidi" w:hAnsiTheme="majorBidi" w:cstheme="majorBidi"/>
                <w:b/>
              </w:rPr>
            </w:pPr>
            <w:r w:rsidRPr="00017011">
              <w:rPr>
                <w:rFonts w:asciiTheme="majorBidi" w:hAnsiTheme="majorBidi" w:cstheme="majorBidi"/>
                <w:b/>
              </w:rPr>
              <w:t>ID Country of Issue: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61A79C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3267FFF6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</w:tbl>
    <w:p w14:paraId="78AE7B21" w14:textId="77777777" w:rsidR="0022192F" w:rsidRPr="00017011" w:rsidRDefault="0022192F" w:rsidP="0022192F">
      <w:pPr>
        <w:rPr>
          <w:rFonts w:asciiTheme="majorBidi" w:hAnsiTheme="majorBidi" w:cstheme="majorBidi"/>
          <w:sz w:val="22"/>
          <w:szCs w:val="22"/>
          <w:lang w:eastAsia="en-US"/>
        </w:rPr>
      </w:pPr>
    </w:p>
    <w:p w14:paraId="58B6A6BC" w14:textId="77777777" w:rsidR="0022192F" w:rsidRPr="00017011" w:rsidRDefault="0022192F" w:rsidP="0022192F">
      <w:pPr>
        <w:rPr>
          <w:rFonts w:asciiTheme="majorBidi" w:hAnsiTheme="majorBidi" w:cstheme="majorBidi"/>
        </w:rPr>
      </w:pPr>
      <w:r w:rsidRPr="00017011">
        <w:rPr>
          <w:rFonts w:asciiTheme="majorBidi" w:hAnsiTheme="majorBidi" w:cstheme="majorBidi"/>
          <w:b/>
        </w:rPr>
        <w:t>Travel Information details:</w:t>
      </w:r>
      <w:r w:rsidRPr="00017011">
        <w:rPr>
          <w:rFonts w:asciiTheme="majorBidi" w:hAnsiTheme="majorBidi" w:cstheme="majorBidi"/>
        </w:rPr>
        <w:t xml:space="preserve"> 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4500"/>
        <w:gridCol w:w="1260"/>
      </w:tblGrid>
      <w:tr w:rsidR="0022192F" w:rsidRPr="00017011" w14:paraId="4CB33049" w14:textId="77777777">
        <w:tc>
          <w:tcPr>
            <w:tcW w:w="3960" w:type="dxa"/>
            <w:vAlign w:val="center"/>
            <w:hideMark/>
          </w:tcPr>
          <w:p w14:paraId="72275CFA" w14:textId="77777777" w:rsidR="0022192F" w:rsidRPr="00017011" w:rsidRDefault="0022192F">
            <w:pPr>
              <w:rPr>
                <w:rFonts w:asciiTheme="majorBidi" w:hAnsiTheme="majorBidi" w:cstheme="majorBidi"/>
                <w:b/>
              </w:rPr>
            </w:pPr>
            <w:r w:rsidRPr="00017011">
              <w:rPr>
                <w:rFonts w:asciiTheme="majorBidi" w:hAnsiTheme="majorBidi" w:cstheme="majorBidi"/>
                <w:b/>
              </w:rPr>
              <w:t>Departure City: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26C520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49654274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267B6D93" w14:textId="77777777">
        <w:tc>
          <w:tcPr>
            <w:tcW w:w="3960" w:type="dxa"/>
            <w:vAlign w:val="center"/>
            <w:hideMark/>
          </w:tcPr>
          <w:p w14:paraId="115039B0" w14:textId="77777777" w:rsidR="0022192F" w:rsidRPr="00017011" w:rsidRDefault="0022192F">
            <w:pPr>
              <w:rPr>
                <w:rFonts w:asciiTheme="majorBidi" w:hAnsiTheme="majorBidi" w:cstheme="majorBidi"/>
                <w:b/>
              </w:rPr>
            </w:pPr>
            <w:r w:rsidRPr="00017011">
              <w:rPr>
                <w:rFonts w:asciiTheme="majorBidi" w:hAnsiTheme="majorBidi" w:cstheme="majorBidi"/>
                <w:b/>
              </w:rPr>
              <w:t>Return City: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C1CE42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</w:tcPr>
          <w:p w14:paraId="1F129218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</w:tbl>
    <w:p w14:paraId="6827657C" w14:textId="77777777" w:rsidR="0022192F" w:rsidRPr="00017011" w:rsidRDefault="0022192F" w:rsidP="0022192F">
      <w:pPr>
        <w:rPr>
          <w:rFonts w:asciiTheme="majorBidi" w:hAnsiTheme="majorBidi" w:cstheme="majorBidi"/>
          <w:sz w:val="22"/>
          <w:szCs w:val="22"/>
          <w:lang w:eastAsia="en-US"/>
        </w:rPr>
      </w:pPr>
      <w:r w:rsidRPr="00017011">
        <w:rPr>
          <w:rFonts w:asciiTheme="majorBidi" w:hAnsiTheme="majorBidi" w:cstheme="majorBidi"/>
        </w:rPr>
        <w:br w:type="page"/>
      </w:r>
    </w:p>
    <w:tbl>
      <w:tblPr>
        <w:tblStyle w:val="TableGrid"/>
        <w:tblW w:w="972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05"/>
        <w:gridCol w:w="1535"/>
        <w:gridCol w:w="476"/>
        <w:gridCol w:w="149"/>
        <w:gridCol w:w="1175"/>
        <w:gridCol w:w="688"/>
        <w:gridCol w:w="1562"/>
        <w:gridCol w:w="450"/>
        <w:gridCol w:w="1260"/>
      </w:tblGrid>
      <w:tr w:rsidR="0022192F" w:rsidRPr="00017011" w14:paraId="452B4352" w14:textId="77777777" w:rsidTr="3DDDE398"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D3205" w14:textId="7263112E" w:rsidR="0022192F" w:rsidRPr="00017011" w:rsidRDefault="0022192F">
            <w:pPr>
              <w:jc w:val="center"/>
              <w:rPr>
                <w:rFonts w:asciiTheme="majorBidi" w:hAnsiTheme="majorBidi" w:cstheme="majorBidi"/>
              </w:rPr>
            </w:pPr>
          </w:p>
          <w:p w14:paraId="5A24B9D7" w14:textId="77777777" w:rsidR="0022192F" w:rsidRPr="00017011" w:rsidRDefault="0022192F">
            <w:pPr>
              <w:jc w:val="center"/>
              <w:rPr>
                <w:rFonts w:asciiTheme="majorBidi" w:hAnsiTheme="majorBidi" w:cstheme="majorBidi"/>
                <w:b/>
                <w:i/>
              </w:rPr>
            </w:pPr>
            <w:r w:rsidRPr="00017011">
              <w:rPr>
                <w:rFonts w:asciiTheme="majorBidi" w:hAnsiTheme="majorBidi" w:cstheme="majorBidi"/>
                <w:b/>
                <w:i/>
              </w:rPr>
              <w:t>Part B – Banking Data</w:t>
            </w:r>
          </w:p>
          <w:p w14:paraId="4DFA46A5" w14:textId="77777777" w:rsidR="0022192F" w:rsidRPr="00017011" w:rsidRDefault="0022192F">
            <w:pPr>
              <w:jc w:val="center"/>
              <w:rPr>
                <w:rFonts w:asciiTheme="majorBidi" w:hAnsiTheme="majorBidi" w:cstheme="majorBidi"/>
                <w:b/>
                <w:i/>
                <w:color w:val="FF0000"/>
              </w:rPr>
            </w:pPr>
            <w:r w:rsidRPr="00017011">
              <w:rPr>
                <w:rFonts w:asciiTheme="majorBidi" w:hAnsiTheme="majorBidi" w:cstheme="majorBidi"/>
                <w:b/>
                <w:i/>
                <w:color w:val="FF0000"/>
              </w:rPr>
              <w:t>(</w:t>
            </w:r>
            <w:r w:rsidRPr="00017011">
              <w:rPr>
                <w:rFonts w:asciiTheme="majorBidi" w:hAnsiTheme="majorBidi" w:cstheme="majorBidi"/>
                <w:b/>
                <w:i/>
                <w:color w:val="FF0000"/>
                <w:sz w:val="18"/>
                <w:szCs w:val="18"/>
              </w:rPr>
              <w:t>UNEP/SCBD comment: Bank details will not be used for transactions without prior written consent by Delegate/Participant/Non-Staff</w:t>
            </w:r>
            <w:r w:rsidRPr="00017011">
              <w:rPr>
                <w:rFonts w:asciiTheme="majorBidi" w:hAnsiTheme="majorBidi" w:cstheme="majorBidi"/>
                <w:b/>
                <w:i/>
                <w:color w:val="FF0000"/>
              </w:rPr>
              <w:t>)</w:t>
            </w:r>
          </w:p>
          <w:p w14:paraId="1575041B" w14:textId="77777777" w:rsidR="0022192F" w:rsidRPr="00017011" w:rsidRDefault="0022192F">
            <w:pPr>
              <w:jc w:val="center"/>
              <w:rPr>
                <w:rFonts w:asciiTheme="majorBidi" w:hAnsiTheme="majorBidi" w:cstheme="majorBidi"/>
                <w:b/>
                <w:i/>
              </w:rPr>
            </w:pPr>
          </w:p>
        </w:tc>
      </w:tr>
      <w:tr w:rsidR="0022192F" w:rsidRPr="00017011" w14:paraId="6A4F9542" w14:textId="77777777" w:rsidTr="3DDDE398"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C26D84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Account Title:</w:t>
            </w:r>
          </w:p>
        </w:tc>
        <w:tc>
          <w:tcPr>
            <w:tcW w:w="60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F03ACA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C4F6B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(Refer #1)</w:t>
            </w:r>
          </w:p>
        </w:tc>
      </w:tr>
      <w:tr w:rsidR="0022192F" w:rsidRPr="00017011" w14:paraId="6A84B611" w14:textId="77777777" w:rsidTr="3DDDE398"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1DF992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Currency of payment:</w:t>
            </w: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FBFB6E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FE976F0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77CE77AF" w14:textId="77777777" w:rsidTr="3DDDE398"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49A523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Name of Bank:</w:t>
            </w: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50E5F7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92FBB0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35ADBE7C" w14:textId="77777777" w:rsidTr="3DDDE398"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D2723B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Address of Bank:</w:t>
            </w: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750C71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6AF7B6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76303F7A" w14:textId="77777777" w:rsidTr="3DDDE398"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16BD1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4229C9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49DD56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BCF37F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BD64560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5214EDE1" w14:textId="77777777" w:rsidTr="3DDDE398"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00FBA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681556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(City)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0731A7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(Zip Code)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0889FE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(Country)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A2AEB3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73C4832E" w14:textId="77777777" w:rsidTr="3DDDE398"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F6BD50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Bank ID number:</w:t>
            </w: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C9611C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F27BF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(Refer #2)</w:t>
            </w:r>
          </w:p>
        </w:tc>
      </w:tr>
      <w:tr w:rsidR="0022192F" w:rsidRPr="00017011" w14:paraId="59652036" w14:textId="77777777" w:rsidTr="3DDDE398"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E96FC6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Account # or IBAN:</w:t>
            </w: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71E6B5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EAC7730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487DE036" w14:textId="77777777" w:rsidTr="3DDDE398"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A52A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Currency of Account:</w:t>
            </w: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7A052A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24EBFB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5A28C3B5" w14:textId="77777777" w:rsidTr="3DDDE398"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0F6444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Type of Account: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8646B8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 xml:space="preserve">Checking </w:t>
            </w: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017011">
              <w:rPr>
                <w:rFonts w:asciiTheme="majorBidi" w:hAnsiTheme="majorBidi" w:cstheme="majorBidi"/>
              </w:rPr>
              <w:instrText xml:space="preserve"> FORMCHECKBOX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  <w:bookmarkEnd w:id="4"/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53B54A" w14:textId="77777777" w:rsidR="0022192F" w:rsidRPr="00017011" w:rsidRDefault="0022192F">
            <w:pPr>
              <w:jc w:val="center"/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OR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DDC8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 xml:space="preserve">Savings </w:t>
            </w: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017011">
              <w:rPr>
                <w:rFonts w:asciiTheme="majorBidi" w:hAnsiTheme="majorBidi" w:cstheme="majorBidi"/>
              </w:rPr>
              <w:instrText xml:space="preserve"> FORMCHECKBOX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F0BE9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(Refer #3)</w:t>
            </w:r>
          </w:p>
        </w:tc>
      </w:tr>
      <w:tr w:rsidR="0022192F" w:rsidRPr="00017011" w14:paraId="03A5510B" w14:textId="77777777" w:rsidTr="3DDDE398"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E8DD54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Routing Instructions</w:t>
            </w: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7FD2E8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ADDA1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(Refer #4)</w:t>
            </w:r>
          </w:p>
        </w:tc>
      </w:tr>
      <w:tr w:rsidR="0022192F" w:rsidRPr="00017011" w14:paraId="2B575548" w14:textId="77777777" w:rsidTr="3DDDE398"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2C7AB" w14:textId="77777777" w:rsidR="0022192F" w:rsidRPr="00017011" w:rsidRDefault="0022192F">
            <w:pPr>
              <w:jc w:val="center"/>
              <w:rPr>
                <w:rFonts w:asciiTheme="majorBidi" w:hAnsiTheme="majorBidi" w:cstheme="majorBidi"/>
                <w:b/>
                <w:i/>
              </w:rPr>
            </w:pPr>
          </w:p>
          <w:p w14:paraId="6952DF8F" w14:textId="77777777" w:rsidR="0022192F" w:rsidRPr="00017011" w:rsidRDefault="0022192F">
            <w:pPr>
              <w:jc w:val="center"/>
              <w:rPr>
                <w:rFonts w:asciiTheme="majorBidi" w:hAnsiTheme="majorBidi" w:cstheme="majorBidi"/>
                <w:b/>
                <w:i/>
              </w:rPr>
            </w:pPr>
            <w:r w:rsidRPr="00017011">
              <w:rPr>
                <w:rFonts w:asciiTheme="majorBidi" w:hAnsiTheme="majorBidi" w:cstheme="majorBidi"/>
                <w:b/>
                <w:i/>
              </w:rPr>
              <w:t>Part C – Certification by Non-Staff/External Individual</w:t>
            </w:r>
          </w:p>
        </w:tc>
      </w:tr>
      <w:tr w:rsidR="0022192F" w:rsidRPr="00017011" w14:paraId="4B895DEF" w14:textId="77777777" w:rsidTr="3DDDE39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F66F3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 xml:space="preserve">Full Name: </w:t>
            </w:r>
          </w:p>
        </w:tc>
        <w:tc>
          <w:tcPr>
            <w:tcW w:w="8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CD502B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22192F" w:rsidRPr="00017011" w14:paraId="7C9FBD16" w14:textId="77777777" w:rsidTr="3DDDE398">
        <w:tc>
          <w:tcPr>
            <w:tcW w:w="45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56B45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By checking this box I certify that the above information is accurate: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5120EA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017011">
              <w:rPr>
                <w:rFonts w:asciiTheme="majorBidi" w:hAnsiTheme="majorBidi" w:cstheme="majorBidi"/>
              </w:rPr>
              <w:instrText xml:space="preserve"> FORMCHECKBOX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  <w:bookmarkEnd w:id="6"/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88BBE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Date (mm/dd/</w:t>
            </w:r>
            <w:proofErr w:type="spellStart"/>
            <w:r w:rsidRPr="00017011">
              <w:rPr>
                <w:rFonts w:asciiTheme="majorBidi" w:hAnsiTheme="majorBidi" w:cstheme="majorBidi"/>
              </w:rPr>
              <w:t>yyyy</w:t>
            </w:r>
            <w:proofErr w:type="spellEnd"/>
            <w:r w:rsidRPr="00017011">
              <w:rPr>
                <w:rFonts w:asciiTheme="majorBidi" w:hAnsiTheme="majorBidi" w:cstheme="majorBidi"/>
              </w:rPr>
              <w:t>):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C5F6F4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22192F" w:rsidRPr="00017011" w14:paraId="26035EED" w14:textId="77777777" w:rsidTr="3DDDE398"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5FC04" w14:textId="77777777" w:rsidR="0022192F" w:rsidRPr="00017011" w:rsidRDefault="0022192F">
            <w:pPr>
              <w:jc w:val="center"/>
              <w:rPr>
                <w:rFonts w:asciiTheme="majorBidi" w:hAnsiTheme="majorBidi" w:cstheme="majorBidi"/>
                <w:b/>
                <w:i/>
              </w:rPr>
            </w:pPr>
          </w:p>
          <w:p w14:paraId="2741E538" w14:textId="77777777" w:rsidR="0022192F" w:rsidRPr="00017011" w:rsidRDefault="0022192F">
            <w:pPr>
              <w:jc w:val="center"/>
              <w:rPr>
                <w:rFonts w:asciiTheme="majorBidi" w:hAnsiTheme="majorBidi" w:cstheme="majorBidi"/>
                <w:b/>
                <w:i/>
              </w:rPr>
            </w:pPr>
            <w:r w:rsidRPr="00017011">
              <w:rPr>
                <w:rFonts w:asciiTheme="majorBidi" w:hAnsiTheme="majorBidi" w:cstheme="majorBidi"/>
                <w:b/>
                <w:i/>
              </w:rPr>
              <w:t>Part D – To be filled by HR Mini Master Administrator</w:t>
            </w:r>
          </w:p>
        </w:tc>
      </w:tr>
      <w:tr w:rsidR="0022192F" w:rsidRPr="00017011" w14:paraId="51E76DFF" w14:textId="77777777" w:rsidTr="3DDDE398"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D6BCF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Personnel Subarea (Duty Station) of engagement/meeting: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FDC981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82384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6D9B8EDA" w14:textId="77777777" w:rsidTr="3DDDE398"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3B0D2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Personnel Area (Country) of engagement/meeting: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533252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E38F4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740056C4" w14:textId="77777777" w:rsidTr="3DDDE398"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43377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Effective date (dd/mm/</w:t>
            </w:r>
            <w:proofErr w:type="spellStart"/>
            <w:r w:rsidRPr="00017011">
              <w:rPr>
                <w:rFonts w:asciiTheme="majorBidi" w:hAnsiTheme="majorBidi" w:cstheme="majorBidi"/>
              </w:rPr>
              <w:t>yyy</w:t>
            </w:r>
            <w:proofErr w:type="spellEnd"/>
            <w:r w:rsidRPr="00017011">
              <w:rPr>
                <w:rFonts w:asciiTheme="majorBidi" w:hAnsiTheme="majorBidi" w:cstheme="majorBidi"/>
              </w:rPr>
              <w:t>):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F70FDC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8242A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18454C82" w14:textId="77777777" w:rsidTr="3DDDE398"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D928A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Name &amp; Signature</w:t>
            </w:r>
          </w:p>
          <w:p w14:paraId="3FBBA35B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(HR Mini Master Administrator)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76B121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  <w:bookmarkEnd w:id="7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5F504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  <w:tr w:rsidR="0022192F" w:rsidRPr="00017011" w14:paraId="5A13B3FE" w14:textId="77777777" w:rsidTr="3DDDE398"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4D797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t>Date (mm/dd/</w:t>
            </w:r>
            <w:proofErr w:type="spellStart"/>
            <w:r w:rsidRPr="00017011">
              <w:rPr>
                <w:rFonts w:asciiTheme="majorBidi" w:hAnsiTheme="majorBidi" w:cstheme="majorBidi"/>
              </w:rPr>
              <w:t>yyyy</w:t>
            </w:r>
            <w:proofErr w:type="spellEnd"/>
            <w:r w:rsidRPr="00017011">
              <w:rPr>
                <w:rFonts w:asciiTheme="majorBidi" w:hAnsiTheme="majorBidi" w:cstheme="majorBidi"/>
              </w:rPr>
              <w:t>):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1F96D2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  <w:r w:rsidRPr="00017011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017011">
              <w:rPr>
                <w:rFonts w:asciiTheme="majorBidi" w:hAnsiTheme="majorBidi" w:cstheme="majorBidi"/>
              </w:rPr>
              <w:instrText xml:space="preserve"> FORMTEXT </w:instrText>
            </w:r>
            <w:r w:rsidRPr="00017011">
              <w:rPr>
                <w:rFonts w:asciiTheme="majorBidi" w:hAnsiTheme="majorBidi" w:cstheme="majorBidi"/>
              </w:rPr>
            </w:r>
            <w:r w:rsidRPr="00017011">
              <w:rPr>
                <w:rFonts w:asciiTheme="majorBidi" w:hAnsiTheme="majorBidi" w:cstheme="majorBidi"/>
              </w:rPr>
              <w:fldChar w:fldCharType="separate"/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  <w:noProof/>
              </w:rPr>
              <w:t> </w:t>
            </w:r>
            <w:r w:rsidRPr="00017011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9BD66" w14:textId="77777777" w:rsidR="0022192F" w:rsidRPr="00017011" w:rsidRDefault="0022192F">
            <w:pPr>
              <w:rPr>
                <w:rFonts w:asciiTheme="majorBidi" w:hAnsiTheme="majorBidi" w:cstheme="majorBidi"/>
              </w:rPr>
            </w:pPr>
          </w:p>
        </w:tc>
      </w:tr>
    </w:tbl>
    <w:p w14:paraId="40ECEB1E" w14:textId="77777777" w:rsidR="0022192F" w:rsidRPr="00017011" w:rsidRDefault="0022192F" w:rsidP="0022192F">
      <w:pPr>
        <w:rPr>
          <w:rFonts w:asciiTheme="majorBidi" w:hAnsiTheme="majorBidi" w:cstheme="majorBidi"/>
          <w:lang w:eastAsia="en-US"/>
        </w:rPr>
      </w:pPr>
    </w:p>
    <w:p w14:paraId="5C04C18D" w14:textId="77777777" w:rsidR="0022192F" w:rsidRPr="00017011" w:rsidRDefault="0022192F" w:rsidP="0022192F">
      <w:pPr>
        <w:outlineLvl w:val="0"/>
        <w:rPr>
          <w:rFonts w:asciiTheme="majorBidi" w:eastAsia="Arial Unicode MS" w:hAnsiTheme="majorBidi" w:cstheme="majorBidi"/>
          <w:b/>
          <w:bCs/>
        </w:rPr>
      </w:pPr>
    </w:p>
    <w:p w14:paraId="3D822E64" w14:textId="77777777" w:rsidR="0022192F" w:rsidRPr="00017011" w:rsidRDefault="0022192F" w:rsidP="0022192F">
      <w:pPr>
        <w:ind w:right="44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p w14:paraId="463A88F2" w14:textId="77777777" w:rsidR="0022192F" w:rsidRPr="00017011" w:rsidRDefault="0022192F" w:rsidP="0022192F">
      <w:pPr>
        <w:ind w:right="44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p w14:paraId="4EA484DA" w14:textId="77777777" w:rsidR="0022192F" w:rsidRPr="00017011" w:rsidRDefault="0022192F" w:rsidP="0022192F">
      <w:pPr>
        <w:ind w:right="44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p w14:paraId="2182CCAC" w14:textId="5A9E8053" w:rsidR="00C2020B" w:rsidRPr="00017011" w:rsidRDefault="00C2020B" w:rsidP="3DDDE398">
      <w:pPr>
        <w:ind w:right="44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sectPr w:rsidR="00C2020B" w:rsidRPr="00017011" w:rsidSect="0021132E">
      <w:footerReference w:type="even" r:id="rId11"/>
      <w:headerReference w:type="first" r:id="rId12"/>
      <w:footerReference w:type="first" r:id="rId13"/>
      <w:pgSz w:w="12240" w:h="15840" w:code="1"/>
      <w:pgMar w:top="1134" w:right="1418" w:bottom="1134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B84CD" w14:textId="77777777" w:rsidR="00457275" w:rsidRDefault="00457275">
      <w:r>
        <w:separator/>
      </w:r>
    </w:p>
  </w:endnote>
  <w:endnote w:type="continuationSeparator" w:id="0">
    <w:p w14:paraId="3C1D9DE6" w14:textId="77777777" w:rsidR="00457275" w:rsidRDefault="00457275">
      <w:r>
        <w:continuationSeparator/>
      </w:r>
    </w:p>
  </w:endnote>
  <w:endnote w:type="continuationNotice" w:id="1">
    <w:p w14:paraId="34398957" w14:textId="77777777" w:rsidR="00457275" w:rsidRDefault="00457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49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86"/>
      <w:gridCol w:w="4394"/>
      <w:gridCol w:w="3969"/>
    </w:tblGrid>
    <w:tr w:rsidR="00051D35" w:rsidRPr="00BC064B" w14:paraId="7476FD0F" w14:textId="77777777" w:rsidTr="00742CC9">
      <w:trPr>
        <w:trHeight w:val="1205"/>
      </w:trPr>
      <w:tc>
        <w:tcPr>
          <w:tcW w:w="10949" w:type="dxa"/>
          <w:gridSpan w:val="3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42B6ABCF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Name</w:t>
          </w:r>
        </w:p>
        <w:p w14:paraId="74EA0B86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Title</w:t>
          </w:r>
        </w:p>
        <w:p w14:paraId="51C90006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Department</w:t>
          </w:r>
        </w:p>
        <w:p w14:paraId="2712D932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City, Country</w:t>
          </w:r>
        </w:p>
        <w:p w14:paraId="1923260A" w14:textId="77777777" w:rsidR="00051D35" w:rsidRPr="00610130" w:rsidRDefault="00051D35" w:rsidP="00051D35">
          <w:pPr>
            <w:ind w:left="640"/>
            <w:rPr>
              <w:sz w:val="21"/>
              <w:szCs w:val="21"/>
              <w:lang w:val="es-ES"/>
            </w:rPr>
          </w:pPr>
        </w:p>
      </w:tc>
    </w:tr>
    <w:tr w:rsidR="00051D35" w:rsidRPr="0000434A" w14:paraId="3C681640" w14:textId="77777777" w:rsidTr="00742CC9">
      <w:trPr>
        <w:trHeight w:val="1139"/>
      </w:trPr>
      <w:tc>
        <w:tcPr>
          <w:tcW w:w="25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13D727D5" w14:textId="6531376D" w:rsidR="00051D35" w:rsidRPr="00333822" w:rsidRDefault="00E94156" w:rsidP="00E94156">
          <w:pPr>
            <w:rPr>
              <w:noProof/>
              <w:vertAlign w:val="subscript"/>
            </w:rPr>
          </w:pPr>
          <w:r>
            <w:rPr>
              <w:noProof/>
              <w:vertAlign w:val="subscript"/>
            </w:rPr>
            <w:drawing>
              <wp:anchor distT="0" distB="0" distL="114300" distR="114300" simplePos="0" relativeHeight="251658240" behindDoc="0" locked="0" layoutInCell="1" allowOverlap="1" wp14:anchorId="2C283920" wp14:editId="7BCE4F1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456985" cy="585153"/>
                <wp:effectExtent l="0" t="0" r="0" b="5715"/>
                <wp:wrapSquare wrapText="bothSides"/>
                <wp:docPr id="1045023696" name="Picture 1" descr="A logo of a united nations organiz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5624594" name="Picture 1" descr="A logo of a united nations organization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75" t="34703" r="27988" b="34139"/>
                        <a:stretch/>
                      </pic:blipFill>
                      <pic:spPr bwMode="auto">
                        <a:xfrm>
                          <a:off x="0" y="0"/>
                          <a:ext cx="1456985" cy="5851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401FC1C3" w14:textId="77777777" w:rsidR="00051D35" w:rsidRPr="00CE4AB1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1D593633" w14:textId="77777777" w:rsidR="00051D35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9A7B94">
            <w:rPr>
              <w:rFonts w:ascii="Arial" w:hAnsi="Arial" w:cs="Arial"/>
              <w:color w:val="7F7F7F"/>
              <w:sz w:val="16"/>
              <w:szCs w:val="16"/>
              <w:lang w:val="fr-CA"/>
            </w:rPr>
            <w:t>413 Saint-Jacques Street, Suite 800</w:t>
          </w:r>
        </w:p>
        <w:p w14:paraId="02810CA3" w14:textId="77777777" w:rsidR="00051D35" w:rsidRPr="00A90B67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proofErr w:type="spellStart"/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Montreal</w:t>
          </w:r>
          <w:proofErr w:type="spellEnd"/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, QC, H2Y 1N9, Canada</w:t>
          </w:r>
        </w:p>
        <w:p w14:paraId="2BCE6EFB" w14:textId="77777777" w:rsidR="00051D35" w:rsidRPr="00A90B67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Tel : +1 514 288 2220    |    secretariat@cbd.int</w:t>
          </w:r>
        </w:p>
        <w:p w14:paraId="29845BA5" w14:textId="77777777" w:rsidR="00051D35" w:rsidRPr="00485BEE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hyperlink r:id="rId2" w:history="1">
            <w:r w:rsidRPr="00485BEE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u w:val="none"/>
                <w:lang w:val="fr-FR"/>
              </w:rPr>
              <w:t>www.cbd.int</w:t>
            </w:r>
          </w:hyperlink>
        </w:p>
      </w:tc>
      <w:tc>
        <w:tcPr>
          <w:tcW w:w="396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55BC85DB" w14:textId="7178FEF8" w:rsidR="00051D35" w:rsidRPr="0000434A" w:rsidRDefault="00E94156" w:rsidP="00813D35">
          <w:pPr>
            <w:rPr>
              <w:lang w:val="fr-CA"/>
            </w:rPr>
          </w:pPr>
          <w:r>
            <w:rPr>
              <w:noProof/>
              <w:lang w:val="fr-CA"/>
            </w:rPr>
            <w:drawing>
              <wp:anchor distT="0" distB="0" distL="114300" distR="114300" simplePos="0" relativeHeight="251658241" behindDoc="0" locked="0" layoutInCell="1" allowOverlap="1" wp14:anchorId="49DA534C" wp14:editId="6EDF09EA">
                <wp:simplePos x="5377218" y="9184943"/>
                <wp:positionH relativeFrom="margin">
                  <wp:posOffset>241300</wp:posOffset>
                </wp:positionH>
                <wp:positionV relativeFrom="margin">
                  <wp:posOffset>-48260</wp:posOffset>
                </wp:positionV>
                <wp:extent cx="2149475" cy="619125"/>
                <wp:effectExtent l="0" t="0" r="3175" b="9525"/>
                <wp:wrapSquare wrapText="bothSides"/>
                <wp:docPr id="477405778" name="Picture 3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6049675" name="Picture 3" descr="A logo for a company&#10;&#10;Description automatically generated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260" t="32197" r="16318" b="33243"/>
                        <a:stretch/>
                      </pic:blipFill>
                      <pic:spPr bwMode="auto">
                        <a:xfrm>
                          <a:off x="0" y="0"/>
                          <a:ext cx="2149475" cy="619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1B9B18" w14:textId="77777777" w:rsidR="00051D35" w:rsidRDefault="00051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AB834" w14:textId="1D930641" w:rsidR="0022170D" w:rsidRPr="00D72B8D" w:rsidRDefault="0022170D" w:rsidP="007D5316">
    <w:pPr>
      <w:pStyle w:val="Footer"/>
      <w:tabs>
        <w:tab w:val="clear" w:pos="4320"/>
        <w:tab w:val="clear" w:pos="8640"/>
        <w:tab w:val="left" w:pos="346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EC7B7" w14:textId="77777777" w:rsidR="00457275" w:rsidRDefault="00457275">
      <w:r>
        <w:separator/>
      </w:r>
    </w:p>
  </w:footnote>
  <w:footnote w:type="continuationSeparator" w:id="0">
    <w:p w14:paraId="30F6B8E3" w14:textId="77777777" w:rsidR="00457275" w:rsidRDefault="00457275">
      <w:r>
        <w:continuationSeparator/>
      </w:r>
    </w:p>
  </w:footnote>
  <w:footnote w:type="continuationNotice" w:id="1">
    <w:p w14:paraId="4D825873" w14:textId="77777777" w:rsidR="00457275" w:rsidRDefault="00457275"/>
  </w:footnote>
  <w:footnote w:id="2">
    <w:p w14:paraId="5165B7D3" w14:textId="77777777" w:rsidR="0022192F" w:rsidRDefault="0022192F" w:rsidP="0022192F">
      <w:pPr>
        <w:pStyle w:val="FootnoteText"/>
        <w:rPr>
          <w:lang w:val="en-US"/>
        </w:rPr>
      </w:pPr>
      <w:r>
        <w:rPr>
          <w:rStyle w:val="FootnoteReference"/>
          <w:rFonts w:eastAsia="Malgun Gothic"/>
        </w:rPr>
        <w:footnoteRef/>
      </w:r>
      <w:r>
        <w:t xml:space="preserve"> +[country code] [city code] [telephone number] [extension, if necessary]. </w:t>
      </w:r>
    </w:p>
    <w:p w14:paraId="4649ED7F" w14:textId="77777777" w:rsidR="0022192F" w:rsidRDefault="0022192F" w:rsidP="0022192F">
      <w:pPr>
        <w:pStyle w:val="FootnoteText"/>
      </w:pPr>
    </w:p>
  </w:footnote>
  <w:footnote w:id="3">
    <w:p w14:paraId="1D2904CB" w14:textId="77777777" w:rsidR="0022192F" w:rsidRDefault="0022192F" w:rsidP="0022192F">
      <w:pPr>
        <w:pStyle w:val="FootnoteText"/>
        <w:rPr>
          <w:lang w:val="en-US"/>
        </w:rPr>
      </w:pPr>
      <w:r>
        <w:rPr>
          <w:rStyle w:val="FootnoteReference"/>
          <w:rFonts w:eastAsia="Malgun Gothic"/>
        </w:rPr>
        <w:footnoteRef/>
      </w:r>
      <w:r>
        <w:t xml:space="preserve"> Briefly describe how the responsibilities of the nominee relate to </w:t>
      </w:r>
      <w:r>
        <w:rPr>
          <w:lang w:val="en-US"/>
        </w:rPr>
        <w:t>the goals of the capacity-building activity</w:t>
      </w:r>
    </w:p>
  </w:footnote>
  <w:footnote w:id="4">
    <w:p w14:paraId="49A9A98D" w14:textId="77777777" w:rsidR="0022192F" w:rsidRDefault="0022192F" w:rsidP="0022192F">
      <w:pPr>
        <w:pStyle w:val="FootnoteText"/>
      </w:pPr>
      <w:r>
        <w:rPr>
          <w:rStyle w:val="FootnoteReference"/>
          <w:rFonts w:eastAsia="Malgun Gothic"/>
        </w:rPr>
        <w:footnoteRef/>
      </w:r>
      <w:r>
        <w:t xml:space="preserve"> Briefly describe how the responsibilities of the nominee relate to </w:t>
      </w:r>
      <w:r>
        <w:rPr>
          <w:lang w:val="en-US"/>
        </w:rPr>
        <w:t>the goals of the capacity-building activity.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F2C2" w14:textId="216B2448" w:rsidR="0022170D" w:rsidRDefault="0022170D" w:rsidP="00A750FF">
    <w:pPr>
      <w:pStyle w:val="Header"/>
      <w:tabs>
        <w:tab w:val="clear" w:pos="4320"/>
        <w:tab w:val="clear" w:pos="8640"/>
        <w:tab w:val="left" w:pos="7938"/>
      </w:tabs>
      <w:spacing w:line="480" w:lineRule="auto"/>
      <w:ind w:left="-1260" w:right="-94" w:firstLine="1260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44A"/>
    <w:multiLevelType w:val="hybridMultilevel"/>
    <w:tmpl w:val="B85659B4"/>
    <w:lvl w:ilvl="0" w:tplc="469EAF7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B4EEC"/>
    <w:multiLevelType w:val="hybridMultilevel"/>
    <w:tmpl w:val="B87C1AC2"/>
    <w:lvl w:ilvl="0" w:tplc="D742A1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B2774E"/>
    <w:multiLevelType w:val="hybridMultilevel"/>
    <w:tmpl w:val="7B3AC364"/>
    <w:lvl w:ilvl="0" w:tplc="B802DDF4">
      <w:start w:val="1"/>
      <w:numFmt w:val="lowerLetter"/>
      <w:lvlText w:val="(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8C7B6D"/>
    <w:multiLevelType w:val="hybridMultilevel"/>
    <w:tmpl w:val="9F9CA594"/>
    <w:lvl w:ilvl="0" w:tplc="363CFD8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D6AEB"/>
    <w:multiLevelType w:val="multilevel"/>
    <w:tmpl w:val="A030B78E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="Times New Roman" w:hint="default"/>
        <w:b/>
        <w:i w:val="0"/>
        <w:color w:val="auto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1571"/>
        </w:tabs>
        <w:ind w:left="131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677C4078"/>
    <w:multiLevelType w:val="hybridMultilevel"/>
    <w:tmpl w:val="AA200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B5311"/>
    <w:multiLevelType w:val="hybridMultilevel"/>
    <w:tmpl w:val="E654CD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685746704">
    <w:abstractNumId w:val="4"/>
  </w:num>
  <w:num w:numId="2" w16cid:durableId="1152408809">
    <w:abstractNumId w:val="1"/>
  </w:num>
  <w:num w:numId="3" w16cid:durableId="941766339">
    <w:abstractNumId w:val="3"/>
  </w:num>
  <w:num w:numId="4" w16cid:durableId="1691176892">
    <w:abstractNumId w:val="6"/>
  </w:num>
  <w:num w:numId="5" w16cid:durableId="1959797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3989838">
    <w:abstractNumId w:val="2"/>
  </w:num>
  <w:num w:numId="7" w16cid:durableId="1513454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4316179">
    <w:abstractNumId w:val="0"/>
  </w:num>
  <w:num w:numId="9" w16cid:durableId="32853222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4714739">
    <w:abstractNumId w:val="5"/>
  </w:num>
  <w:num w:numId="11" w16cid:durableId="10360821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22"/>
    <w:rsid w:val="0000434A"/>
    <w:rsid w:val="00004B11"/>
    <w:rsid w:val="00010878"/>
    <w:rsid w:val="000128F0"/>
    <w:rsid w:val="0001298D"/>
    <w:rsid w:val="0001509D"/>
    <w:rsid w:val="00015CAD"/>
    <w:rsid w:val="0001655B"/>
    <w:rsid w:val="00017011"/>
    <w:rsid w:val="00020CB7"/>
    <w:rsid w:val="00023CD8"/>
    <w:rsid w:val="00031EA6"/>
    <w:rsid w:val="000320A2"/>
    <w:rsid w:val="00036557"/>
    <w:rsid w:val="000405C8"/>
    <w:rsid w:val="00041003"/>
    <w:rsid w:val="000442E7"/>
    <w:rsid w:val="00051099"/>
    <w:rsid w:val="00051D35"/>
    <w:rsid w:val="00053583"/>
    <w:rsid w:val="00060F26"/>
    <w:rsid w:val="00067305"/>
    <w:rsid w:val="00070682"/>
    <w:rsid w:val="000763F0"/>
    <w:rsid w:val="00082816"/>
    <w:rsid w:val="00087D9D"/>
    <w:rsid w:val="00090581"/>
    <w:rsid w:val="000923F7"/>
    <w:rsid w:val="000A0D3C"/>
    <w:rsid w:val="000A1EAF"/>
    <w:rsid w:val="000A33F7"/>
    <w:rsid w:val="000A3443"/>
    <w:rsid w:val="000A3B1C"/>
    <w:rsid w:val="000A43B2"/>
    <w:rsid w:val="000A74E0"/>
    <w:rsid w:val="000B4B5B"/>
    <w:rsid w:val="000B6228"/>
    <w:rsid w:val="000B7DDC"/>
    <w:rsid w:val="000C271C"/>
    <w:rsid w:val="000D5AA0"/>
    <w:rsid w:val="000D6A28"/>
    <w:rsid w:val="000E5C1E"/>
    <w:rsid w:val="000E753D"/>
    <w:rsid w:val="000E7F17"/>
    <w:rsid w:val="000F0BB8"/>
    <w:rsid w:val="000F450E"/>
    <w:rsid w:val="000F7436"/>
    <w:rsid w:val="00100488"/>
    <w:rsid w:val="0011369D"/>
    <w:rsid w:val="00114FE6"/>
    <w:rsid w:val="001208DE"/>
    <w:rsid w:val="0012431A"/>
    <w:rsid w:val="0013438A"/>
    <w:rsid w:val="00137EA3"/>
    <w:rsid w:val="00141740"/>
    <w:rsid w:val="00145BAE"/>
    <w:rsid w:val="00147485"/>
    <w:rsid w:val="00156E1A"/>
    <w:rsid w:val="00166C0B"/>
    <w:rsid w:val="00167327"/>
    <w:rsid w:val="00167CBA"/>
    <w:rsid w:val="00167FF3"/>
    <w:rsid w:val="00170A3F"/>
    <w:rsid w:val="00171CE9"/>
    <w:rsid w:val="001771FC"/>
    <w:rsid w:val="00180623"/>
    <w:rsid w:val="00182911"/>
    <w:rsid w:val="00184470"/>
    <w:rsid w:val="00185075"/>
    <w:rsid w:val="0018566C"/>
    <w:rsid w:val="0019013D"/>
    <w:rsid w:val="00193162"/>
    <w:rsid w:val="00195F78"/>
    <w:rsid w:val="001A104A"/>
    <w:rsid w:val="001A301D"/>
    <w:rsid w:val="001A47BA"/>
    <w:rsid w:val="001A52CB"/>
    <w:rsid w:val="001A7B51"/>
    <w:rsid w:val="001B502E"/>
    <w:rsid w:val="001B60E6"/>
    <w:rsid w:val="001B7642"/>
    <w:rsid w:val="001C247C"/>
    <w:rsid w:val="001D3754"/>
    <w:rsid w:val="001D3EFC"/>
    <w:rsid w:val="001D6800"/>
    <w:rsid w:val="001E3E11"/>
    <w:rsid w:val="001F090A"/>
    <w:rsid w:val="001F2335"/>
    <w:rsid w:val="001F3E12"/>
    <w:rsid w:val="001F6AC7"/>
    <w:rsid w:val="001F7FA1"/>
    <w:rsid w:val="0020083E"/>
    <w:rsid w:val="00203867"/>
    <w:rsid w:val="002105CB"/>
    <w:rsid w:val="0021132E"/>
    <w:rsid w:val="002159F6"/>
    <w:rsid w:val="00216DA9"/>
    <w:rsid w:val="0022170D"/>
    <w:rsid w:val="0022192F"/>
    <w:rsid w:val="002260F0"/>
    <w:rsid w:val="002324A3"/>
    <w:rsid w:val="00233094"/>
    <w:rsid w:val="00244FE0"/>
    <w:rsid w:val="00247402"/>
    <w:rsid w:val="0025443E"/>
    <w:rsid w:val="00256301"/>
    <w:rsid w:val="00264BCA"/>
    <w:rsid w:val="002675F9"/>
    <w:rsid w:val="002678CB"/>
    <w:rsid w:val="00270003"/>
    <w:rsid w:val="00272474"/>
    <w:rsid w:val="002729DF"/>
    <w:rsid w:val="00273D68"/>
    <w:rsid w:val="00287938"/>
    <w:rsid w:val="00290379"/>
    <w:rsid w:val="00291853"/>
    <w:rsid w:val="00294BC4"/>
    <w:rsid w:val="002A22C2"/>
    <w:rsid w:val="002A6DA8"/>
    <w:rsid w:val="002B5527"/>
    <w:rsid w:val="002B56EE"/>
    <w:rsid w:val="002C067C"/>
    <w:rsid w:val="002C137A"/>
    <w:rsid w:val="002C5338"/>
    <w:rsid w:val="002D065D"/>
    <w:rsid w:val="002D18CA"/>
    <w:rsid w:val="002E7030"/>
    <w:rsid w:val="002F1070"/>
    <w:rsid w:val="002F23BB"/>
    <w:rsid w:val="002F2AE7"/>
    <w:rsid w:val="00300760"/>
    <w:rsid w:val="0030259A"/>
    <w:rsid w:val="00312042"/>
    <w:rsid w:val="00312568"/>
    <w:rsid w:val="003135DA"/>
    <w:rsid w:val="00314B87"/>
    <w:rsid w:val="00315D84"/>
    <w:rsid w:val="003171FD"/>
    <w:rsid w:val="00317932"/>
    <w:rsid w:val="0032071B"/>
    <w:rsid w:val="00320DCB"/>
    <w:rsid w:val="00326516"/>
    <w:rsid w:val="00330E6F"/>
    <w:rsid w:val="00331A1A"/>
    <w:rsid w:val="00332A6E"/>
    <w:rsid w:val="00332E9D"/>
    <w:rsid w:val="00333822"/>
    <w:rsid w:val="00333F18"/>
    <w:rsid w:val="0033413E"/>
    <w:rsid w:val="00342659"/>
    <w:rsid w:val="00342DD3"/>
    <w:rsid w:val="00345FC0"/>
    <w:rsid w:val="003469EF"/>
    <w:rsid w:val="00357A09"/>
    <w:rsid w:val="0036255A"/>
    <w:rsid w:val="00364170"/>
    <w:rsid w:val="0038536F"/>
    <w:rsid w:val="00392D21"/>
    <w:rsid w:val="003947F8"/>
    <w:rsid w:val="00395128"/>
    <w:rsid w:val="003C04E0"/>
    <w:rsid w:val="003D02CC"/>
    <w:rsid w:val="003D2CCD"/>
    <w:rsid w:val="003D3769"/>
    <w:rsid w:val="003E054D"/>
    <w:rsid w:val="003E201B"/>
    <w:rsid w:val="003E375E"/>
    <w:rsid w:val="003E4430"/>
    <w:rsid w:val="003F3E6C"/>
    <w:rsid w:val="003F5D0D"/>
    <w:rsid w:val="003F5EC1"/>
    <w:rsid w:val="003F661C"/>
    <w:rsid w:val="0040420E"/>
    <w:rsid w:val="00404BD3"/>
    <w:rsid w:val="00414F22"/>
    <w:rsid w:val="004207E8"/>
    <w:rsid w:val="00421DB9"/>
    <w:rsid w:val="00424D3D"/>
    <w:rsid w:val="00426D34"/>
    <w:rsid w:val="0043164D"/>
    <w:rsid w:val="00433225"/>
    <w:rsid w:val="00437EF7"/>
    <w:rsid w:val="00454CE8"/>
    <w:rsid w:val="004563AF"/>
    <w:rsid w:val="00456DD5"/>
    <w:rsid w:val="00456E68"/>
    <w:rsid w:val="00457275"/>
    <w:rsid w:val="0047451A"/>
    <w:rsid w:val="004758F1"/>
    <w:rsid w:val="00481E2E"/>
    <w:rsid w:val="00485BEE"/>
    <w:rsid w:val="004874C9"/>
    <w:rsid w:val="00487C28"/>
    <w:rsid w:val="004905AB"/>
    <w:rsid w:val="004911D9"/>
    <w:rsid w:val="00494B93"/>
    <w:rsid w:val="004A04EF"/>
    <w:rsid w:val="004B0306"/>
    <w:rsid w:val="004B1481"/>
    <w:rsid w:val="004B57CF"/>
    <w:rsid w:val="004B630C"/>
    <w:rsid w:val="004C1E3E"/>
    <w:rsid w:val="004C735A"/>
    <w:rsid w:val="004D4109"/>
    <w:rsid w:val="004E0928"/>
    <w:rsid w:val="004E4BCF"/>
    <w:rsid w:val="004F7AE1"/>
    <w:rsid w:val="00513EB2"/>
    <w:rsid w:val="00516A48"/>
    <w:rsid w:val="005170CE"/>
    <w:rsid w:val="005178A7"/>
    <w:rsid w:val="005213E6"/>
    <w:rsid w:val="005242F3"/>
    <w:rsid w:val="00525109"/>
    <w:rsid w:val="00526932"/>
    <w:rsid w:val="00532476"/>
    <w:rsid w:val="00534FFA"/>
    <w:rsid w:val="00537813"/>
    <w:rsid w:val="00546819"/>
    <w:rsid w:val="005469ED"/>
    <w:rsid w:val="00550D40"/>
    <w:rsid w:val="0055668B"/>
    <w:rsid w:val="005650A7"/>
    <w:rsid w:val="00580755"/>
    <w:rsid w:val="005824FC"/>
    <w:rsid w:val="00584B19"/>
    <w:rsid w:val="005932D5"/>
    <w:rsid w:val="00596A92"/>
    <w:rsid w:val="005A77F2"/>
    <w:rsid w:val="005B01E8"/>
    <w:rsid w:val="005B3764"/>
    <w:rsid w:val="005C2FE0"/>
    <w:rsid w:val="005C3F60"/>
    <w:rsid w:val="005C4400"/>
    <w:rsid w:val="005C4E25"/>
    <w:rsid w:val="005D1173"/>
    <w:rsid w:val="005D1DEA"/>
    <w:rsid w:val="005E2407"/>
    <w:rsid w:val="005F3C1E"/>
    <w:rsid w:val="00600804"/>
    <w:rsid w:val="006056FD"/>
    <w:rsid w:val="00610130"/>
    <w:rsid w:val="00610681"/>
    <w:rsid w:val="00610ECF"/>
    <w:rsid w:val="00616839"/>
    <w:rsid w:val="00621CA8"/>
    <w:rsid w:val="00624C82"/>
    <w:rsid w:val="00626CE8"/>
    <w:rsid w:val="00633284"/>
    <w:rsid w:val="006339AB"/>
    <w:rsid w:val="00634FD3"/>
    <w:rsid w:val="00650CE1"/>
    <w:rsid w:val="00660679"/>
    <w:rsid w:val="00661157"/>
    <w:rsid w:val="006618C3"/>
    <w:rsid w:val="006636FB"/>
    <w:rsid w:val="00676A1A"/>
    <w:rsid w:val="006836A4"/>
    <w:rsid w:val="00687F86"/>
    <w:rsid w:val="0069341E"/>
    <w:rsid w:val="00695314"/>
    <w:rsid w:val="00696CDF"/>
    <w:rsid w:val="006A03D6"/>
    <w:rsid w:val="006A4BD5"/>
    <w:rsid w:val="006B2C28"/>
    <w:rsid w:val="006B3B91"/>
    <w:rsid w:val="006B5A36"/>
    <w:rsid w:val="006C1033"/>
    <w:rsid w:val="006C7C23"/>
    <w:rsid w:val="006D5291"/>
    <w:rsid w:val="006D6FA2"/>
    <w:rsid w:val="006E0998"/>
    <w:rsid w:val="006F3333"/>
    <w:rsid w:val="006F40ED"/>
    <w:rsid w:val="006F6398"/>
    <w:rsid w:val="006F7A2D"/>
    <w:rsid w:val="00700F25"/>
    <w:rsid w:val="00700F40"/>
    <w:rsid w:val="0070143F"/>
    <w:rsid w:val="0071154D"/>
    <w:rsid w:val="00712390"/>
    <w:rsid w:val="0071557A"/>
    <w:rsid w:val="00716310"/>
    <w:rsid w:val="00720ABD"/>
    <w:rsid w:val="007364F0"/>
    <w:rsid w:val="00737066"/>
    <w:rsid w:val="0074022B"/>
    <w:rsid w:val="007429A9"/>
    <w:rsid w:val="00742CC9"/>
    <w:rsid w:val="00744991"/>
    <w:rsid w:val="0074685B"/>
    <w:rsid w:val="007504A4"/>
    <w:rsid w:val="0075286D"/>
    <w:rsid w:val="007538E9"/>
    <w:rsid w:val="00753AA9"/>
    <w:rsid w:val="00756471"/>
    <w:rsid w:val="007604F0"/>
    <w:rsid w:val="0076084F"/>
    <w:rsid w:val="00761034"/>
    <w:rsid w:val="00770A6C"/>
    <w:rsid w:val="00771586"/>
    <w:rsid w:val="00776731"/>
    <w:rsid w:val="00776FD7"/>
    <w:rsid w:val="00777CDA"/>
    <w:rsid w:val="00780088"/>
    <w:rsid w:val="00783B67"/>
    <w:rsid w:val="0079367D"/>
    <w:rsid w:val="007A0ABF"/>
    <w:rsid w:val="007A24E9"/>
    <w:rsid w:val="007A260D"/>
    <w:rsid w:val="007A2C2E"/>
    <w:rsid w:val="007B464D"/>
    <w:rsid w:val="007C0431"/>
    <w:rsid w:val="007C0C1B"/>
    <w:rsid w:val="007C3A14"/>
    <w:rsid w:val="007D13B8"/>
    <w:rsid w:val="007D2C23"/>
    <w:rsid w:val="007D487C"/>
    <w:rsid w:val="007D4C9B"/>
    <w:rsid w:val="007D4D41"/>
    <w:rsid w:val="007D5316"/>
    <w:rsid w:val="007E027C"/>
    <w:rsid w:val="007E21AB"/>
    <w:rsid w:val="007F3628"/>
    <w:rsid w:val="007F6910"/>
    <w:rsid w:val="00801923"/>
    <w:rsid w:val="00801D1A"/>
    <w:rsid w:val="00804363"/>
    <w:rsid w:val="00804514"/>
    <w:rsid w:val="00812CFC"/>
    <w:rsid w:val="00813D35"/>
    <w:rsid w:val="00814925"/>
    <w:rsid w:val="00831720"/>
    <w:rsid w:val="00832E1E"/>
    <w:rsid w:val="0083724E"/>
    <w:rsid w:val="00840313"/>
    <w:rsid w:val="00841AA9"/>
    <w:rsid w:val="00843934"/>
    <w:rsid w:val="008542AB"/>
    <w:rsid w:val="0085456A"/>
    <w:rsid w:val="00855DF3"/>
    <w:rsid w:val="008622E2"/>
    <w:rsid w:val="008646AB"/>
    <w:rsid w:val="00866517"/>
    <w:rsid w:val="00866F20"/>
    <w:rsid w:val="00867CC0"/>
    <w:rsid w:val="00870C82"/>
    <w:rsid w:val="00870F5D"/>
    <w:rsid w:val="008725AA"/>
    <w:rsid w:val="0087333E"/>
    <w:rsid w:val="00874CC1"/>
    <w:rsid w:val="00875535"/>
    <w:rsid w:val="008758C9"/>
    <w:rsid w:val="00875D36"/>
    <w:rsid w:val="008766F3"/>
    <w:rsid w:val="00884219"/>
    <w:rsid w:val="0088588A"/>
    <w:rsid w:val="00890AC6"/>
    <w:rsid w:val="008911E7"/>
    <w:rsid w:val="008935FE"/>
    <w:rsid w:val="0089549A"/>
    <w:rsid w:val="0089719F"/>
    <w:rsid w:val="00897531"/>
    <w:rsid w:val="008B0551"/>
    <w:rsid w:val="008B0624"/>
    <w:rsid w:val="008B0D9B"/>
    <w:rsid w:val="008C3DF5"/>
    <w:rsid w:val="008D08D5"/>
    <w:rsid w:val="008D5BB6"/>
    <w:rsid w:val="008E1520"/>
    <w:rsid w:val="008E5267"/>
    <w:rsid w:val="008E7923"/>
    <w:rsid w:val="008F0216"/>
    <w:rsid w:val="008F6D05"/>
    <w:rsid w:val="00900929"/>
    <w:rsid w:val="009045A8"/>
    <w:rsid w:val="00904AC9"/>
    <w:rsid w:val="0090578A"/>
    <w:rsid w:val="00911652"/>
    <w:rsid w:val="009127B8"/>
    <w:rsid w:val="009127D6"/>
    <w:rsid w:val="00914E2C"/>
    <w:rsid w:val="00915F5D"/>
    <w:rsid w:val="00927993"/>
    <w:rsid w:val="00936491"/>
    <w:rsid w:val="00940608"/>
    <w:rsid w:val="00942DD2"/>
    <w:rsid w:val="00945444"/>
    <w:rsid w:val="00947C2D"/>
    <w:rsid w:val="0095015E"/>
    <w:rsid w:val="0095360A"/>
    <w:rsid w:val="00955498"/>
    <w:rsid w:val="009554AB"/>
    <w:rsid w:val="0096181A"/>
    <w:rsid w:val="00962D31"/>
    <w:rsid w:val="00966A51"/>
    <w:rsid w:val="00977A8B"/>
    <w:rsid w:val="00983CDC"/>
    <w:rsid w:val="00985B44"/>
    <w:rsid w:val="00994D82"/>
    <w:rsid w:val="009A0DDB"/>
    <w:rsid w:val="009A5BB4"/>
    <w:rsid w:val="009A7B94"/>
    <w:rsid w:val="009C02AE"/>
    <w:rsid w:val="009D0254"/>
    <w:rsid w:val="009E1991"/>
    <w:rsid w:val="009E296B"/>
    <w:rsid w:val="009E2A8B"/>
    <w:rsid w:val="009E4028"/>
    <w:rsid w:val="009E443B"/>
    <w:rsid w:val="009F1717"/>
    <w:rsid w:val="009F2277"/>
    <w:rsid w:val="009F28E0"/>
    <w:rsid w:val="009F38E2"/>
    <w:rsid w:val="009F4E00"/>
    <w:rsid w:val="009F6092"/>
    <w:rsid w:val="009F7CE6"/>
    <w:rsid w:val="00A040F8"/>
    <w:rsid w:val="00A0569E"/>
    <w:rsid w:val="00A064B8"/>
    <w:rsid w:val="00A06B58"/>
    <w:rsid w:val="00A06D89"/>
    <w:rsid w:val="00A1456D"/>
    <w:rsid w:val="00A16711"/>
    <w:rsid w:val="00A17FFE"/>
    <w:rsid w:val="00A21618"/>
    <w:rsid w:val="00A22CA3"/>
    <w:rsid w:val="00A312D8"/>
    <w:rsid w:val="00A31A86"/>
    <w:rsid w:val="00A341E5"/>
    <w:rsid w:val="00A35A86"/>
    <w:rsid w:val="00A35B52"/>
    <w:rsid w:val="00A37EC6"/>
    <w:rsid w:val="00A42A45"/>
    <w:rsid w:val="00A43AF7"/>
    <w:rsid w:val="00A5092B"/>
    <w:rsid w:val="00A50D6E"/>
    <w:rsid w:val="00A54E86"/>
    <w:rsid w:val="00A55E8C"/>
    <w:rsid w:val="00A56A37"/>
    <w:rsid w:val="00A62047"/>
    <w:rsid w:val="00A722B1"/>
    <w:rsid w:val="00A73FB6"/>
    <w:rsid w:val="00A74843"/>
    <w:rsid w:val="00A74CD4"/>
    <w:rsid w:val="00A750FF"/>
    <w:rsid w:val="00A754BD"/>
    <w:rsid w:val="00A7616F"/>
    <w:rsid w:val="00A76EA8"/>
    <w:rsid w:val="00A80795"/>
    <w:rsid w:val="00A807BF"/>
    <w:rsid w:val="00A8207D"/>
    <w:rsid w:val="00A86502"/>
    <w:rsid w:val="00A90B67"/>
    <w:rsid w:val="00A969EB"/>
    <w:rsid w:val="00AA45C5"/>
    <w:rsid w:val="00AA500B"/>
    <w:rsid w:val="00AA6626"/>
    <w:rsid w:val="00AA6D6A"/>
    <w:rsid w:val="00AB4A5A"/>
    <w:rsid w:val="00AB4FD9"/>
    <w:rsid w:val="00AC2A7E"/>
    <w:rsid w:val="00AC4F76"/>
    <w:rsid w:val="00AC73F7"/>
    <w:rsid w:val="00AD3F1C"/>
    <w:rsid w:val="00AD5D16"/>
    <w:rsid w:val="00AE6FEC"/>
    <w:rsid w:val="00AF5037"/>
    <w:rsid w:val="00AF5DD8"/>
    <w:rsid w:val="00AF67BA"/>
    <w:rsid w:val="00AF780A"/>
    <w:rsid w:val="00B02B94"/>
    <w:rsid w:val="00B06B2E"/>
    <w:rsid w:val="00B11499"/>
    <w:rsid w:val="00B21986"/>
    <w:rsid w:val="00B411D0"/>
    <w:rsid w:val="00B44FFA"/>
    <w:rsid w:val="00B50D68"/>
    <w:rsid w:val="00B5769A"/>
    <w:rsid w:val="00B61B0A"/>
    <w:rsid w:val="00B64489"/>
    <w:rsid w:val="00B6475D"/>
    <w:rsid w:val="00B659EE"/>
    <w:rsid w:val="00B65D31"/>
    <w:rsid w:val="00B70A0C"/>
    <w:rsid w:val="00B76BE3"/>
    <w:rsid w:val="00B77924"/>
    <w:rsid w:val="00B82D2B"/>
    <w:rsid w:val="00B85BA8"/>
    <w:rsid w:val="00B865BE"/>
    <w:rsid w:val="00B93D50"/>
    <w:rsid w:val="00B9484C"/>
    <w:rsid w:val="00B97B13"/>
    <w:rsid w:val="00BA2ADB"/>
    <w:rsid w:val="00BA47B0"/>
    <w:rsid w:val="00BA53A4"/>
    <w:rsid w:val="00BA7408"/>
    <w:rsid w:val="00BA76A8"/>
    <w:rsid w:val="00BB1999"/>
    <w:rsid w:val="00BB3040"/>
    <w:rsid w:val="00BB5F11"/>
    <w:rsid w:val="00BB6F33"/>
    <w:rsid w:val="00BC064B"/>
    <w:rsid w:val="00BC09B3"/>
    <w:rsid w:val="00BC3D9A"/>
    <w:rsid w:val="00BC4F29"/>
    <w:rsid w:val="00BC5907"/>
    <w:rsid w:val="00BD20CE"/>
    <w:rsid w:val="00BD34EB"/>
    <w:rsid w:val="00BE5960"/>
    <w:rsid w:val="00BF098E"/>
    <w:rsid w:val="00BF192C"/>
    <w:rsid w:val="00BF4156"/>
    <w:rsid w:val="00C00531"/>
    <w:rsid w:val="00C0100A"/>
    <w:rsid w:val="00C01772"/>
    <w:rsid w:val="00C01D67"/>
    <w:rsid w:val="00C06EC7"/>
    <w:rsid w:val="00C11527"/>
    <w:rsid w:val="00C2020B"/>
    <w:rsid w:val="00C25ED1"/>
    <w:rsid w:val="00C35C20"/>
    <w:rsid w:val="00C4152A"/>
    <w:rsid w:val="00C42FB7"/>
    <w:rsid w:val="00C54BF8"/>
    <w:rsid w:val="00C607F8"/>
    <w:rsid w:val="00C61E68"/>
    <w:rsid w:val="00C64124"/>
    <w:rsid w:val="00C655F4"/>
    <w:rsid w:val="00C65852"/>
    <w:rsid w:val="00C658EC"/>
    <w:rsid w:val="00C65EF1"/>
    <w:rsid w:val="00C66B44"/>
    <w:rsid w:val="00C73F78"/>
    <w:rsid w:val="00C76272"/>
    <w:rsid w:val="00C80994"/>
    <w:rsid w:val="00C86A24"/>
    <w:rsid w:val="00C913D3"/>
    <w:rsid w:val="00C91641"/>
    <w:rsid w:val="00C92897"/>
    <w:rsid w:val="00C9464F"/>
    <w:rsid w:val="00C94853"/>
    <w:rsid w:val="00C97C2D"/>
    <w:rsid w:val="00CA3CDA"/>
    <w:rsid w:val="00CA7F43"/>
    <w:rsid w:val="00CB31A6"/>
    <w:rsid w:val="00CB39D6"/>
    <w:rsid w:val="00CC708A"/>
    <w:rsid w:val="00CC7281"/>
    <w:rsid w:val="00CC74E2"/>
    <w:rsid w:val="00CC7E93"/>
    <w:rsid w:val="00CD1653"/>
    <w:rsid w:val="00CE4AB1"/>
    <w:rsid w:val="00CE4CED"/>
    <w:rsid w:val="00CE602C"/>
    <w:rsid w:val="00CE7312"/>
    <w:rsid w:val="00CF16C6"/>
    <w:rsid w:val="00CF2815"/>
    <w:rsid w:val="00CF3A29"/>
    <w:rsid w:val="00CF6438"/>
    <w:rsid w:val="00D00CDE"/>
    <w:rsid w:val="00D0277B"/>
    <w:rsid w:val="00D04C3B"/>
    <w:rsid w:val="00D0646F"/>
    <w:rsid w:val="00D079F0"/>
    <w:rsid w:val="00D110CA"/>
    <w:rsid w:val="00D17C13"/>
    <w:rsid w:val="00D24B25"/>
    <w:rsid w:val="00D3585D"/>
    <w:rsid w:val="00D40821"/>
    <w:rsid w:val="00D41835"/>
    <w:rsid w:val="00D4311A"/>
    <w:rsid w:val="00D45BE9"/>
    <w:rsid w:val="00D5001B"/>
    <w:rsid w:val="00D5253A"/>
    <w:rsid w:val="00D57C11"/>
    <w:rsid w:val="00D62808"/>
    <w:rsid w:val="00D675FD"/>
    <w:rsid w:val="00D72B8D"/>
    <w:rsid w:val="00D742CC"/>
    <w:rsid w:val="00D8033C"/>
    <w:rsid w:val="00D83E68"/>
    <w:rsid w:val="00D84704"/>
    <w:rsid w:val="00D87AE5"/>
    <w:rsid w:val="00D903AA"/>
    <w:rsid w:val="00D90FFD"/>
    <w:rsid w:val="00D9405B"/>
    <w:rsid w:val="00D95C47"/>
    <w:rsid w:val="00D96BC3"/>
    <w:rsid w:val="00DA2959"/>
    <w:rsid w:val="00DA71A0"/>
    <w:rsid w:val="00DC2823"/>
    <w:rsid w:val="00DC466F"/>
    <w:rsid w:val="00DC7317"/>
    <w:rsid w:val="00DD43D1"/>
    <w:rsid w:val="00DD4B8A"/>
    <w:rsid w:val="00DD56C7"/>
    <w:rsid w:val="00DE11CB"/>
    <w:rsid w:val="00E00037"/>
    <w:rsid w:val="00E00738"/>
    <w:rsid w:val="00E034BA"/>
    <w:rsid w:val="00E0752D"/>
    <w:rsid w:val="00E11F23"/>
    <w:rsid w:val="00E14C4F"/>
    <w:rsid w:val="00E155AD"/>
    <w:rsid w:val="00E1671F"/>
    <w:rsid w:val="00E22CE9"/>
    <w:rsid w:val="00E24B56"/>
    <w:rsid w:val="00E31F33"/>
    <w:rsid w:val="00E34119"/>
    <w:rsid w:val="00E40EB9"/>
    <w:rsid w:val="00E47971"/>
    <w:rsid w:val="00E47EE6"/>
    <w:rsid w:val="00E54D42"/>
    <w:rsid w:val="00E55F98"/>
    <w:rsid w:val="00E610ED"/>
    <w:rsid w:val="00E6426D"/>
    <w:rsid w:val="00E65377"/>
    <w:rsid w:val="00E74017"/>
    <w:rsid w:val="00E74140"/>
    <w:rsid w:val="00E80F46"/>
    <w:rsid w:val="00E94156"/>
    <w:rsid w:val="00E949EF"/>
    <w:rsid w:val="00EA18E2"/>
    <w:rsid w:val="00EB454B"/>
    <w:rsid w:val="00EB49A7"/>
    <w:rsid w:val="00EC305C"/>
    <w:rsid w:val="00EC43EF"/>
    <w:rsid w:val="00EC4E3E"/>
    <w:rsid w:val="00EE314F"/>
    <w:rsid w:val="00EE632E"/>
    <w:rsid w:val="00EE74B8"/>
    <w:rsid w:val="00EF1C35"/>
    <w:rsid w:val="00EF3E46"/>
    <w:rsid w:val="00EF5A1B"/>
    <w:rsid w:val="00F01BC0"/>
    <w:rsid w:val="00F02904"/>
    <w:rsid w:val="00F06DC2"/>
    <w:rsid w:val="00F16BB3"/>
    <w:rsid w:val="00F211F5"/>
    <w:rsid w:val="00F33D09"/>
    <w:rsid w:val="00F35F42"/>
    <w:rsid w:val="00F5301C"/>
    <w:rsid w:val="00F55E0E"/>
    <w:rsid w:val="00F562A6"/>
    <w:rsid w:val="00F60126"/>
    <w:rsid w:val="00F61863"/>
    <w:rsid w:val="00F67B00"/>
    <w:rsid w:val="00F76944"/>
    <w:rsid w:val="00F776E4"/>
    <w:rsid w:val="00F87C3E"/>
    <w:rsid w:val="00F90985"/>
    <w:rsid w:val="00F94CF6"/>
    <w:rsid w:val="00F9675F"/>
    <w:rsid w:val="00FA184A"/>
    <w:rsid w:val="00FA7E16"/>
    <w:rsid w:val="00FB4E31"/>
    <w:rsid w:val="00FD080F"/>
    <w:rsid w:val="00FD269E"/>
    <w:rsid w:val="00FD292D"/>
    <w:rsid w:val="00FD5BDC"/>
    <w:rsid w:val="00FD6110"/>
    <w:rsid w:val="00FD7120"/>
    <w:rsid w:val="00FE07B9"/>
    <w:rsid w:val="00FE0B76"/>
    <w:rsid w:val="00FE3046"/>
    <w:rsid w:val="00FE3434"/>
    <w:rsid w:val="00FE3D34"/>
    <w:rsid w:val="00FF02DB"/>
    <w:rsid w:val="00FF40CA"/>
    <w:rsid w:val="00FF5003"/>
    <w:rsid w:val="0D5673EA"/>
    <w:rsid w:val="1E50661A"/>
    <w:rsid w:val="1FE7BC5B"/>
    <w:rsid w:val="32516DF5"/>
    <w:rsid w:val="3281443A"/>
    <w:rsid w:val="3DDDE398"/>
    <w:rsid w:val="3F73B4CB"/>
    <w:rsid w:val="4CC2738E"/>
    <w:rsid w:val="55215DE0"/>
    <w:rsid w:val="57C09738"/>
    <w:rsid w:val="5AE8A237"/>
    <w:rsid w:val="5F898A7A"/>
    <w:rsid w:val="6AE5059C"/>
    <w:rsid w:val="6CED5441"/>
    <w:rsid w:val="76DE3810"/>
    <w:rsid w:val="7A046F96"/>
    <w:rsid w:val="7A9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CF441"/>
  <w15:chartTrackingRefBased/>
  <w15:docId w15:val="{18731A4E-97AE-435F-BD40-624ABE5B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51D3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Para1">
    <w:name w:val="Para1"/>
    <w:basedOn w:val="Normal"/>
    <w:link w:val="Para1Char"/>
    <w:rsid w:val="006636FB"/>
    <w:pPr>
      <w:numPr>
        <w:numId w:val="1"/>
      </w:numPr>
      <w:spacing w:before="120" w:after="120"/>
      <w:jc w:val="both"/>
    </w:pPr>
    <w:rPr>
      <w:rFonts w:eastAsia="Malgun Gothic"/>
      <w:sz w:val="22"/>
      <w:szCs w:val="18"/>
      <w:lang w:eastAsia="en-US"/>
    </w:rPr>
  </w:style>
  <w:style w:type="paragraph" w:customStyle="1" w:styleId="Para3">
    <w:name w:val="Para3"/>
    <w:basedOn w:val="Normal"/>
    <w:rsid w:val="006636FB"/>
    <w:pPr>
      <w:numPr>
        <w:ilvl w:val="2"/>
        <w:numId w:val="1"/>
      </w:numPr>
      <w:spacing w:before="80" w:after="80"/>
      <w:jc w:val="both"/>
    </w:pPr>
    <w:rPr>
      <w:rFonts w:eastAsia="Malgun Gothic"/>
      <w:sz w:val="22"/>
      <w:szCs w:val="20"/>
      <w:lang w:eastAsia="en-US"/>
    </w:rPr>
  </w:style>
  <w:style w:type="character" w:customStyle="1" w:styleId="Para1Char">
    <w:name w:val="Para1 Char"/>
    <w:link w:val="Para1"/>
    <w:locked/>
    <w:rsid w:val="006636FB"/>
    <w:rPr>
      <w:rFonts w:eastAsia="Malgun Gothic"/>
      <w:sz w:val="22"/>
      <w:szCs w:val="18"/>
      <w:lang w:val="en-GB" w:eastAsia="en-US"/>
    </w:rPr>
  </w:style>
  <w:style w:type="character" w:styleId="UnresolvedMention">
    <w:name w:val="Unresolved Mention"/>
    <w:basedOn w:val="DefaultParagraphFont"/>
    <w:rsid w:val="0063328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6BB3"/>
    <w:rPr>
      <w:rFonts w:ascii="Calibri" w:eastAsiaTheme="minorHAnsi" w:hAnsi="Calibri" w:cstheme="minorBidi"/>
      <w:sz w:val="22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16BB3"/>
    <w:rPr>
      <w:rFonts w:ascii="Calibri" w:eastAsiaTheme="minorHAnsi" w:hAnsi="Calibri" w:cstheme="minorBid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EC30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305C"/>
    <w:rPr>
      <w:lang w:val="en-GB"/>
    </w:rPr>
  </w:style>
  <w:style w:type="character" w:styleId="FootnoteReference">
    <w:name w:val="footnote reference"/>
    <w:basedOn w:val="DefaultParagraphFont"/>
    <w:uiPriority w:val="99"/>
    <w:rsid w:val="00EC305C"/>
    <w:rPr>
      <w:vertAlign w:val="superscript"/>
    </w:rPr>
  </w:style>
  <w:style w:type="character" w:styleId="CommentReference">
    <w:name w:val="annotation reference"/>
    <w:basedOn w:val="DefaultParagraphFont"/>
    <w:rsid w:val="00E55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5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5F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5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5F98"/>
    <w:rPr>
      <w:b/>
      <w:bCs/>
      <w:lang w:val="en-GB"/>
    </w:rPr>
  </w:style>
  <w:style w:type="paragraph" w:styleId="Revision">
    <w:name w:val="Revision"/>
    <w:hidden/>
    <w:uiPriority w:val="99"/>
    <w:semiHidden/>
    <w:rsid w:val="00E55F98"/>
    <w:rPr>
      <w:sz w:val="24"/>
      <w:szCs w:val="24"/>
      <w:lang w:val="en-GB"/>
    </w:rPr>
  </w:style>
  <w:style w:type="character" w:styleId="FollowedHyperlink">
    <w:name w:val="FollowedHyperlink"/>
    <w:basedOn w:val="DefaultParagraphFont"/>
    <w:rsid w:val="00315D8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207E8"/>
    <w:rPr>
      <w:i/>
      <w:iCs/>
    </w:rPr>
  </w:style>
  <w:style w:type="paragraph" w:styleId="NoSpacing">
    <w:name w:val="No Spacing"/>
    <w:uiPriority w:val="1"/>
    <w:qFormat/>
    <w:rsid w:val="008B0551"/>
    <w:rPr>
      <w:sz w:val="24"/>
      <w:szCs w:val="24"/>
      <w:lang w:val="en-GB"/>
    </w:rPr>
  </w:style>
  <w:style w:type="paragraph" w:customStyle="1" w:styleId="Default">
    <w:name w:val="Default"/>
    <w:rsid w:val="008B0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15CAD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15CAD"/>
    <w:rPr>
      <w:rFonts w:ascii="Calibri" w:eastAsia="Calibri" w:hAnsi="Calibri"/>
      <w:sz w:val="24"/>
      <w:szCs w:val="24"/>
      <w:lang w:val="en-US" w:eastAsia="en-US"/>
    </w:rPr>
  </w:style>
  <w:style w:type="character" w:customStyle="1" w:styleId="acopre">
    <w:name w:val="acopre"/>
    <w:basedOn w:val="DefaultParagraphFont"/>
    <w:rsid w:val="00015CAD"/>
  </w:style>
  <w:style w:type="character" w:customStyle="1" w:styleId="FooterChar">
    <w:name w:val="Footer Char"/>
    <w:basedOn w:val="DefaultParagraphFont"/>
    <w:link w:val="Footer"/>
    <w:rsid w:val="00051D35"/>
    <w:rPr>
      <w:sz w:val="24"/>
      <w:szCs w:val="24"/>
      <w:lang w:val="en-GB"/>
    </w:rPr>
  </w:style>
  <w:style w:type="paragraph" w:customStyle="1" w:styleId="msonormal0">
    <w:name w:val="msonormal"/>
    <w:basedOn w:val="Normal"/>
    <w:rsid w:val="0022192F"/>
    <w:pPr>
      <w:spacing w:before="100" w:beforeAutospacing="1" w:after="100" w:afterAutospacing="1"/>
    </w:pPr>
    <w:rPr>
      <w:lang w:val="en-US" w:eastAsia="zh-CN"/>
    </w:rPr>
  </w:style>
  <w:style w:type="character" w:customStyle="1" w:styleId="HeaderChar">
    <w:name w:val="Header Char"/>
    <w:basedOn w:val="DefaultParagraphFont"/>
    <w:link w:val="Header"/>
    <w:rsid w:val="0022192F"/>
    <w:rPr>
      <w:sz w:val="24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22192F"/>
    <w:rPr>
      <w:rFonts w:ascii="Tahoma" w:hAnsi="Tahoma" w:cs="Tahoma"/>
      <w:sz w:val="16"/>
      <w:szCs w:val="16"/>
      <w:lang w:val="en-GB"/>
    </w:rPr>
  </w:style>
  <w:style w:type="character" w:customStyle="1" w:styleId="normaltextrun">
    <w:name w:val="normaltextrun"/>
    <w:basedOn w:val="DefaultParagraphFont"/>
    <w:rsid w:val="0022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bd.in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ea.lahoud\Downloads\cbd-letterhead-2023-cop15-en-d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9A1CA3BED3C469C139F788A31C985" ma:contentTypeVersion="18" ma:contentTypeDescription="Create a new document." ma:contentTypeScope="" ma:versionID="433b871a44ce72485cea73c097f4b5ba">
  <xsd:schema xmlns:xsd="http://www.w3.org/2001/XMLSchema" xmlns:xs="http://www.w3.org/2001/XMLSchema" xmlns:p="http://schemas.microsoft.com/office/2006/metadata/properties" xmlns:ns2="2b17de70-292b-4cdd-ad12-91d4f3f90ca7" xmlns:ns3="9ab5e01d-22f1-442b-9c00-f7642eadf620" xmlns:ns4="985ec44e-1bab-4c0b-9df0-6ba128686fc9" targetNamespace="http://schemas.microsoft.com/office/2006/metadata/properties" ma:root="true" ma:fieldsID="7247911cb373352065f80ae6bfa22d3c" ns2:_="" ns3:_="" ns4:_="">
    <xsd:import namespace="2b17de70-292b-4cdd-ad12-91d4f3f90ca7"/>
    <xsd:import namespace="9ab5e01d-22f1-442b-9c00-f7642eadf62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7de70-292b-4cdd-ad12-91d4f3f90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5e01d-22f1-442b-9c00-f7642eadf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893731d-00df-43eb-acbd-2f47983f3011}" ma:internalName="TaxCatchAll" ma:showField="CatchAllData" ma:web="9ab5e01d-22f1-442b-9c00-f7642eadf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SharedWithUsers xmlns="9ab5e01d-22f1-442b-9c00-f7642eadf620">
      <UserInfo>
        <DisplayName>Johan Hedlund</DisplayName>
        <AccountId>19</AccountId>
        <AccountType/>
      </UserInfo>
    </SharedWithUsers>
    <lcf76f155ced4ddcb4097134ff3c332f xmlns="2b17de70-292b-4cdd-ad12-91d4f3f90c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A82C-C1D3-4890-ADB1-DC0859F76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7de70-292b-4cdd-ad12-91d4f3f90ca7"/>
    <ds:schemaRef ds:uri="9ab5e01d-22f1-442b-9c00-f7642eadf62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43033-23FB-4C85-B205-4E1587061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0593A-AC7F-4D0B-9B28-3E759619A01E}">
  <ds:schemaRefs>
    <ds:schemaRef ds:uri="http://schemas.microsoft.com/office/2006/documentManagement/types"/>
    <ds:schemaRef ds:uri="http://purl.org/dc/elements/1.1/"/>
    <ds:schemaRef ds:uri="9ab5e01d-22f1-442b-9c00-f7642eadf620"/>
    <ds:schemaRef ds:uri="985ec44e-1bab-4c0b-9df0-6ba128686fc9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2b17de70-292b-4cdd-ad12-91d4f3f90ca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4F0281-7FAF-4E98-9F52-3EAE181303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cbd-letterhead-2023-cop15-en-dc</Template>
  <TotalTime>5</TotalTime>
  <Pages>6</Pages>
  <Words>1003</Words>
  <Characters>5723</Characters>
  <Application>Microsoft Office Word</Application>
  <DocSecurity>2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Links>
    <vt:vector size="6" baseType="variant"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scbd</dc:creator>
  <cp:keywords/>
  <cp:lastModifiedBy>Austein Mcloughlin</cp:lastModifiedBy>
  <cp:revision>2</cp:revision>
  <dcterms:created xsi:type="dcterms:W3CDTF">2025-02-24T14:55:00Z</dcterms:created>
  <dcterms:modified xsi:type="dcterms:W3CDTF">2025-02-24T14:55:00Z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0x0101007F89A1CA3BED3C469C139F788A31C985</vt:lpwstr>
  </property>
  <property fmtid="{D5CDD505-2E9C-101B-9397-08002B2CF9AE}" pid="3" name="MediaServiceImageTags">
    <vt:lpwstr/>
  </property>
</Properties>
</file>